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4819"/>
        <w:gridCol w:w="5102"/>
      </w:tblGrid>
      <w:tr w:rsidR="00F66AD5" w:rsidRPr="002A711D" w14:paraId="7915C200" w14:textId="77777777" w:rsidTr="009D214B">
        <w:trPr>
          <w:trHeight w:hRule="exact" w:val="2268"/>
        </w:trPr>
        <w:tc>
          <w:tcPr>
            <w:tcW w:w="4819" w:type="dxa"/>
            <w:tcMar>
              <w:left w:w="0" w:type="dxa"/>
              <w:right w:w="0" w:type="dxa"/>
            </w:tcMar>
          </w:tcPr>
          <w:p w14:paraId="6200809D" w14:textId="77777777" w:rsidR="00F66AD5" w:rsidRPr="00F66AD5" w:rsidRDefault="00F66AD5" w:rsidP="00C056DA">
            <w:pPr>
              <w:pStyle w:val="SPFnom"/>
            </w:pPr>
            <w:r w:rsidRPr="00F66AD5">
              <w:t>SPF Economie, P.M.E., Classes moyennes et Energie</w:t>
            </w:r>
          </w:p>
          <w:p w14:paraId="4852E1A0" w14:textId="77777777" w:rsidR="00F66AD5" w:rsidRPr="00F66AD5" w:rsidRDefault="00F66AD5" w:rsidP="00C056DA">
            <w:pPr>
              <w:pStyle w:val="SPFadresse"/>
            </w:pPr>
            <w:r>
              <w:t>Rue du Progrès 50 – 1210 Bruxelles</w:t>
            </w:r>
          </w:p>
        </w:tc>
        <w:tc>
          <w:tcPr>
            <w:tcW w:w="5102" w:type="dxa"/>
            <w:tcMar>
              <w:left w:w="113" w:type="dxa"/>
              <w:bottom w:w="113" w:type="dxa"/>
              <w:right w:w="0" w:type="dxa"/>
            </w:tcMar>
            <w:vAlign w:val="bottom"/>
          </w:tcPr>
          <w:p w14:paraId="2EA681C1" w14:textId="77777777" w:rsidR="009D214B" w:rsidRDefault="009D214B" w:rsidP="00C056DA">
            <w:pPr>
              <w:pStyle w:val="destinataire"/>
            </w:pPr>
            <w:r>
              <w:t>Destinataire</w:t>
            </w:r>
          </w:p>
          <w:p w14:paraId="44CC9FA8" w14:textId="77777777" w:rsidR="005A5E34" w:rsidRPr="00C55E1D" w:rsidRDefault="005A5E34" w:rsidP="00C056DA">
            <w:pPr>
              <w:pStyle w:val="destinataire"/>
            </w:pPr>
          </w:p>
        </w:tc>
      </w:tr>
    </w:tbl>
    <w:p w14:paraId="52C06F43" w14:textId="77777777" w:rsidR="003217CC" w:rsidRPr="002F0CC4" w:rsidRDefault="00B810B2" w:rsidP="002F0CC4">
      <w:pPr>
        <w:pStyle w:val="espaceadressereferences"/>
      </w:pPr>
      <w:r w:rsidRPr="002F0CC4">
        <w:rPr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D96D333" wp14:editId="6E30F6C2">
                <wp:simplePos x="0" y="0"/>
                <wp:positionH relativeFrom="margin">
                  <wp:posOffset>4068445</wp:posOffset>
                </wp:positionH>
                <wp:positionV relativeFrom="page">
                  <wp:posOffset>756285</wp:posOffset>
                </wp:positionV>
                <wp:extent cx="2160000" cy="25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C1A3E" w14:textId="77777777" w:rsidR="00B810B2" w:rsidRPr="000442E8" w:rsidRDefault="009D214B" w:rsidP="00C056DA">
                            <w:pPr>
                              <w:pStyle w:val="Date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0442E8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6D3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35pt;margin-top:59.55pt;width:170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" o:allowoverlap="f" filled="f" stroked="f" strokeweight=".5pt">
                <v:textbox>
                  <w:txbxContent>
                    <w:p w14:paraId="702C1A3E" w14:textId="77777777" w:rsidR="00B810B2" w:rsidRPr="000442E8" w:rsidRDefault="009D214B" w:rsidP="00C056DA">
                      <w:pPr>
                        <w:pStyle w:val="Date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0442E8">
                        <w:rPr>
                          <w:rFonts w:ascii="Lato Light" w:hAnsi="Lato Light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504"/>
        <w:gridCol w:w="2505"/>
        <w:gridCol w:w="2236"/>
      </w:tblGrid>
      <w:tr w:rsidR="00AF0875" w:rsidRPr="00AF0875" w14:paraId="52F1F62C" w14:textId="77777777" w:rsidTr="00AF0875">
        <w:tc>
          <w:tcPr>
            <w:tcW w:w="2393" w:type="dxa"/>
            <w:tcMar>
              <w:left w:w="0" w:type="dxa"/>
              <w:right w:w="0" w:type="dxa"/>
            </w:tcMar>
          </w:tcPr>
          <w:p w14:paraId="3B794185" w14:textId="77777777" w:rsidR="00AF0875" w:rsidRPr="00AF0875" w:rsidRDefault="00AF0875" w:rsidP="00C056DA">
            <w:pPr>
              <w:pStyle w:val="references"/>
            </w:pPr>
            <w:r w:rsidRPr="00AF0875">
              <w:t>Votre avis du</w:t>
            </w:r>
          </w:p>
        </w:tc>
        <w:tc>
          <w:tcPr>
            <w:tcW w:w="2504" w:type="dxa"/>
            <w:tcMar>
              <w:left w:w="0" w:type="dxa"/>
              <w:right w:w="0" w:type="dxa"/>
            </w:tcMar>
          </w:tcPr>
          <w:p w14:paraId="35D35F89" w14:textId="77777777" w:rsidR="00AF0875" w:rsidRPr="00AF0875" w:rsidRDefault="00AF0875" w:rsidP="00C056DA">
            <w:pPr>
              <w:pStyle w:val="references"/>
            </w:pPr>
            <w:r w:rsidRPr="00AF0875">
              <w:t>Votre référence</w:t>
            </w:r>
          </w:p>
        </w:tc>
        <w:tc>
          <w:tcPr>
            <w:tcW w:w="2505" w:type="dxa"/>
            <w:tcMar>
              <w:left w:w="0" w:type="dxa"/>
              <w:right w:w="0" w:type="dxa"/>
            </w:tcMar>
          </w:tcPr>
          <w:p w14:paraId="0904EAE8" w14:textId="77777777" w:rsidR="00AF0875" w:rsidRPr="00AF0875" w:rsidRDefault="00AF0875" w:rsidP="00C056DA">
            <w:pPr>
              <w:pStyle w:val="references"/>
            </w:pPr>
            <w:r w:rsidRPr="00AF0875">
              <w:t>Notre référence</w:t>
            </w:r>
          </w:p>
        </w:tc>
        <w:tc>
          <w:tcPr>
            <w:tcW w:w="2236" w:type="dxa"/>
            <w:tcMar>
              <w:left w:w="0" w:type="dxa"/>
              <w:right w:w="0" w:type="dxa"/>
            </w:tcMar>
          </w:tcPr>
          <w:p w14:paraId="1CB47B7C" w14:textId="77777777" w:rsidR="00AF0875" w:rsidRPr="00AF0875" w:rsidRDefault="00AF0875" w:rsidP="00C056DA">
            <w:pPr>
              <w:pStyle w:val="references"/>
            </w:pPr>
            <w:r w:rsidRPr="00AF0875">
              <w:t>Annexe</w:t>
            </w:r>
          </w:p>
        </w:tc>
      </w:tr>
      <w:tr w:rsidR="00AF0875" w:rsidRPr="00AF0875" w14:paraId="0507CFBF" w14:textId="77777777" w:rsidTr="005A5E34">
        <w:trPr>
          <w:cantSplit/>
          <w:trHeight w:hRule="exact" w:val="454"/>
        </w:trPr>
        <w:tc>
          <w:tcPr>
            <w:tcW w:w="2393" w:type="dxa"/>
            <w:tcMar>
              <w:left w:w="0" w:type="dxa"/>
              <w:right w:w="0" w:type="dxa"/>
            </w:tcMar>
            <w:vAlign w:val="center"/>
          </w:tcPr>
          <w:p w14:paraId="277DE3AE" w14:textId="77777777" w:rsidR="009D214B" w:rsidRPr="00AF0875" w:rsidRDefault="009D214B" w:rsidP="005A5E34">
            <w:pPr>
              <w:pStyle w:val="references"/>
            </w:pPr>
          </w:p>
        </w:tc>
        <w:tc>
          <w:tcPr>
            <w:tcW w:w="2504" w:type="dxa"/>
            <w:tcMar>
              <w:left w:w="0" w:type="dxa"/>
              <w:right w:w="0" w:type="dxa"/>
            </w:tcMar>
            <w:vAlign w:val="center"/>
          </w:tcPr>
          <w:p w14:paraId="2394610E" w14:textId="77777777" w:rsidR="00AF0875" w:rsidRPr="00AF0875" w:rsidRDefault="00AF0875" w:rsidP="005A5E34">
            <w:pPr>
              <w:pStyle w:val="references"/>
            </w:pPr>
          </w:p>
        </w:tc>
        <w:tc>
          <w:tcPr>
            <w:tcW w:w="2505" w:type="dxa"/>
            <w:tcMar>
              <w:left w:w="0" w:type="dxa"/>
              <w:right w:w="0" w:type="dxa"/>
            </w:tcMar>
            <w:vAlign w:val="center"/>
          </w:tcPr>
          <w:p w14:paraId="0E5C1D92" w14:textId="77777777" w:rsidR="002F0CC4" w:rsidRPr="00AF0875" w:rsidRDefault="002F0CC4" w:rsidP="005A5E34">
            <w:pPr>
              <w:pStyle w:val="references"/>
            </w:pPr>
          </w:p>
        </w:tc>
        <w:tc>
          <w:tcPr>
            <w:tcW w:w="2236" w:type="dxa"/>
            <w:tcMar>
              <w:left w:w="0" w:type="dxa"/>
              <w:right w:w="0" w:type="dxa"/>
            </w:tcMar>
            <w:vAlign w:val="center"/>
          </w:tcPr>
          <w:p w14:paraId="7EE72873" w14:textId="77777777" w:rsidR="009D214B" w:rsidRPr="00AF0875" w:rsidRDefault="009D214B" w:rsidP="005A5E34">
            <w:pPr>
              <w:pStyle w:val="references"/>
            </w:pPr>
          </w:p>
        </w:tc>
      </w:tr>
    </w:tbl>
    <w:p w14:paraId="530BEBB2" w14:textId="7E366BAD" w:rsidR="00071678" w:rsidRPr="00541201" w:rsidRDefault="000D39A5" w:rsidP="008D543F">
      <w:pPr>
        <w:pStyle w:val="objet"/>
        <w:spacing w:after="240"/>
        <w:rPr>
          <w:b/>
          <w:bCs/>
        </w:rPr>
      </w:pPr>
      <w:r>
        <w:rPr>
          <w:b/>
          <w:bCs/>
        </w:rPr>
        <w:t>Votre f</w:t>
      </w:r>
      <w:r w:rsidR="00071678" w:rsidRPr="00541201">
        <w:rPr>
          <w:b/>
          <w:bCs/>
        </w:rPr>
        <w:t xml:space="preserve">ormulaire </w:t>
      </w:r>
      <w:r>
        <w:rPr>
          <w:b/>
          <w:bCs/>
        </w:rPr>
        <w:t xml:space="preserve">de demande de la </w:t>
      </w:r>
      <w:r w:rsidR="00071678">
        <w:rPr>
          <w:b/>
          <w:bCs/>
        </w:rPr>
        <w:t xml:space="preserve">prime tarif social </w:t>
      </w:r>
      <w:r w:rsidR="00F50E7D">
        <w:rPr>
          <w:b/>
          <w:bCs/>
        </w:rPr>
        <w:t xml:space="preserve">pour </w:t>
      </w:r>
      <w:r w:rsidR="005B55C6">
        <w:rPr>
          <w:b/>
          <w:bCs/>
        </w:rPr>
        <w:t>une i</w:t>
      </w:r>
      <w:r w:rsidR="00F50E7D">
        <w:rPr>
          <w:b/>
          <w:bCs/>
        </w:rPr>
        <w:t>nstallation collective</w:t>
      </w:r>
    </w:p>
    <w:p w14:paraId="0239E4D6" w14:textId="573441D6" w:rsidR="004E381D" w:rsidRPr="008D543F" w:rsidRDefault="004644FD" w:rsidP="008D543F">
      <w:pPr>
        <w:spacing w:line="259" w:lineRule="auto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>Bonjour,</w:t>
      </w:r>
      <w:r w:rsidR="00071678">
        <w:rPr>
          <w:rFonts w:eastAsia="Calibri" w:cs="Times New Roman"/>
          <w:noProof w:val="0"/>
        </w:rPr>
        <w:t xml:space="preserve"> </w:t>
      </w:r>
    </w:p>
    <w:p w14:paraId="6FC154A2" w14:textId="3322D28C" w:rsidR="0078122B" w:rsidRDefault="00071678" w:rsidP="00071678">
      <w:pPr>
        <w:spacing w:line="259" w:lineRule="auto"/>
        <w:rPr>
          <w:rFonts w:eastAsia="Calibri" w:cs="Times New Roman"/>
          <w:noProof w:val="0"/>
        </w:rPr>
      </w:pPr>
      <w:r w:rsidRPr="007C5DBE">
        <w:rPr>
          <w:rFonts w:eastAsia="Calibri" w:cs="Times New Roman"/>
          <w:noProof w:val="0"/>
        </w:rPr>
        <w:t>Vous trouverez ci-</w:t>
      </w:r>
      <w:r>
        <w:rPr>
          <w:rFonts w:eastAsia="Calibri" w:cs="Times New Roman"/>
          <w:noProof w:val="0"/>
        </w:rPr>
        <w:t>joint</w:t>
      </w:r>
      <w:r w:rsidRPr="007C5DBE">
        <w:rPr>
          <w:rFonts w:eastAsia="Calibri" w:cs="Times New Roman"/>
          <w:noProof w:val="0"/>
        </w:rPr>
        <w:t xml:space="preserve"> le formulaire de demande </w:t>
      </w:r>
      <w:r>
        <w:rPr>
          <w:rFonts w:eastAsia="Calibri" w:cs="Times New Roman"/>
          <w:noProof w:val="0"/>
        </w:rPr>
        <w:t xml:space="preserve">de </w:t>
      </w:r>
      <w:r w:rsidR="000D39A5">
        <w:rPr>
          <w:rFonts w:eastAsia="Calibri" w:cs="Times New Roman"/>
          <w:noProof w:val="0"/>
        </w:rPr>
        <w:t xml:space="preserve">la </w:t>
      </w:r>
      <w:r>
        <w:rPr>
          <w:rFonts w:eastAsia="Calibri" w:cs="Times New Roman"/>
          <w:noProof w:val="0"/>
        </w:rPr>
        <w:t>prime tarif social</w:t>
      </w:r>
      <w:r w:rsidR="000D39A5">
        <w:rPr>
          <w:rFonts w:eastAsia="Calibri" w:cs="Times New Roman"/>
          <w:noProof w:val="0"/>
        </w:rPr>
        <w:t xml:space="preserve"> pour une installation collective</w:t>
      </w:r>
      <w:r w:rsidRPr="007C5DBE">
        <w:rPr>
          <w:rFonts w:eastAsia="Calibri" w:cs="Times New Roman"/>
          <w:noProof w:val="0"/>
        </w:rPr>
        <w:t>.</w:t>
      </w:r>
      <w:r>
        <w:rPr>
          <w:rFonts w:eastAsia="Calibri" w:cs="Times New Roman"/>
          <w:noProof w:val="0"/>
        </w:rPr>
        <w:t xml:space="preserve"> La prime tarif social est </w:t>
      </w:r>
      <w:r w:rsidR="000D39A5">
        <w:rPr>
          <w:rFonts w:eastAsia="Calibri" w:cs="Times New Roman"/>
          <w:noProof w:val="0"/>
        </w:rPr>
        <w:t xml:space="preserve">destinée aux </w:t>
      </w:r>
      <w:r w:rsidR="00E2445D">
        <w:rPr>
          <w:rFonts w:eastAsia="Calibri" w:cs="Times New Roman"/>
          <w:noProof w:val="0"/>
        </w:rPr>
        <w:t xml:space="preserve">personnes qui appartiennent à une certaine </w:t>
      </w:r>
      <w:r w:rsidR="00FF6311">
        <w:rPr>
          <w:rFonts w:eastAsia="Calibri" w:cs="Times New Roman"/>
          <w:noProof w:val="0"/>
        </w:rPr>
        <w:t xml:space="preserve">catégorie d’ayants droit </w:t>
      </w:r>
      <w:r w:rsidR="00E2445D">
        <w:rPr>
          <w:rFonts w:eastAsia="Calibri" w:cs="Times New Roman"/>
          <w:noProof w:val="0"/>
        </w:rPr>
        <w:t xml:space="preserve">et </w:t>
      </w:r>
      <w:r w:rsidR="00FF6311">
        <w:rPr>
          <w:rFonts w:eastAsia="Calibri" w:cs="Times New Roman"/>
          <w:noProof w:val="0"/>
        </w:rPr>
        <w:t>qui utilise</w:t>
      </w:r>
      <w:r w:rsidR="00E2445D">
        <w:rPr>
          <w:rFonts w:eastAsia="Calibri" w:cs="Times New Roman"/>
          <w:noProof w:val="0"/>
        </w:rPr>
        <w:t>nt</w:t>
      </w:r>
      <w:r w:rsidR="00FF6311">
        <w:rPr>
          <w:rFonts w:eastAsia="Calibri" w:cs="Times New Roman"/>
          <w:noProof w:val="0"/>
        </w:rPr>
        <w:t xml:space="preserve"> une </w:t>
      </w:r>
      <w:r w:rsidR="00F50E7D">
        <w:rPr>
          <w:rFonts w:eastAsia="Calibri" w:cs="Times New Roman"/>
          <w:noProof w:val="0"/>
        </w:rPr>
        <w:t xml:space="preserve">installation </w:t>
      </w:r>
      <w:r w:rsidR="00FF6311">
        <w:rPr>
          <w:rFonts w:eastAsia="Calibri" w:cs="Times New Roman"/>
          <w:noProof w:val="0"/>
        </w:rPr>
        <w:t>collective comme source d’énergie</w:t>
      </w:r>
      <w:r w:rsidR="0078122B">
        <w:rPr>
          <w:rFonts w:eastAsia="Calibri" w:cs="Times New Roman"/>
          <w:noProof w:val="0"/>
        </w:rPr>
        <w:t>. Par exemple : vous habitez un immeuble à appartements et vous vous chauffez au gaz via une chaudière collective</w:t>
      </w:r>
      <w:r>
        <w:rPr>
          <w:rFonts w:eastAsia="Calibri" w:cs="Times New Roman"/>
          <w:noProof w:val="0"/>
        </w:rPr>
        <w:t xml:space="preserve">. </w:t>
      </w:r>
    </w:p>
    <w:p w14:paraId="72800B44" w14:textId="05B8C3AC" w:rsidR="000D39A5" w:rsidRDefault="000D39A5" w:rsidP="008F5D99">
      <w:pPr>
        <w:pStyle w:val="Notedebasdepage"/>
        <w:rPr>
          <w:rFonts w:eastAsia="Calibri" w:cs="Times New Roman"/>
          <w:noProof w:val="0"/>
        </w:rPr>
      </w:pPr>
      <w:r w:rsidRPr="000D39A5">
        <w:rPr>
          <w:rFonts w:eastAsia="Calibri" w:cs="Times New Roman"/>
          <w:noProof w:val="0"/>
        </w:rPr>
        <w:t>Vous ne devez demander la prime qu'une seule fois. Si vous continuez à remplir les conditions, vous recevrez la prime automatiquement chaque trimestre.</w:t>
      </w:r>
    </w:p>
    <w:p w14:paraId="003B1FC5" w14:textId="77777777" w:rsidR="000D39A5" w:rsidRDefault="000D39A5" w:rsidP="008F5D99">
      <w:pPr>
        <w:pStyle w:val="Notedebasdepage"/>
        <w:rPr>
          <w:rFonts w:eastAsia="Calibri" w:cs="Times New Roman"/>
          <w:noProof w:val="0"/>
        </w:rPr>
      </w:pPr>
    </w:p>
    <w:p w14:paraId="23D2B16B" w14:textId="34C68BF2" w:rsidR="009848D0" w:rsidRDefault="000D39A5" w:rsidP="00E2445D">
      <w:pPr>
        <w:spacing w:line="259" w:lineRule="auto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Pour </w:t>
      </w:r>
      <w:r w:rsidR="00583C98">
        <w:rPr>
          <w:rFonts w:eastAsia="Calibri" w:cs="Times New Roman"/>
          <w:noProof w:val="0"/>
        </w:rPr>
        <w:t xml:space="preserve">introduire une demande de prime, </w:t>
      </w:r>
      <w:r>
        <w:rPr>
          <w:rFonts w:eastAsia="Calibri" w:cs="Times New Roman"/>
          <w:noProof w:val="0"/>
        </w:rPr>
        <w:t xml:space="preserve">vous avez besoin d’un code d’installation. </w:t>
      </w:r>
      <w:r w:rsidR="004644FD">
        <w:rPr>
          <w:rFonts w:eastAsia="Calibri" w:cs="Times New Roman"/>
          <w:noProof w:val="0"/>
        </w:rPr>
        <w:t>V</w:t>
      </w:r>
      <w:r w:rsidR="00583C98">
        <w:rPr>
          <w:rFonts w:eastAsia="Calibri" w:cs="Times New Roman"/>
          <w:noProof w:val="0"/>
        </w:rPr>
        <w:t xml:space="preserve">otre gestionnaire </w:t>
      </w:r>
      <w:r w:rsidR="00583C98" w:rsidRPr="00B55A46">
        <w:rPr>
          <w:rFonts w:eastAsia="Calibri" w:cs="Times New Roman"/>
          <w:noProof w:val="0"/>
        </w:rPr>
        <w:t>doit</w:t>
      </w:r>
      <w:r w:rsidR="00583C98">
        <w:rPr>
          <w:rFonts w:eastAsia="Calibri" w:cs="Times New Roman"/>
          <w:noProof w:val="0"/>
        </w:rPr>
        <w:t xml:space="preserve"> vous fournir </w:t>
      </w:r>
      <w:r w:rsidR="004644FD">
        <w:rPr>
          <w:rFonts w:eastAsia="Calibri" w:cs="Times New Roman"/>
          <w:noProof w:val="0"/>
        </w:rPr>
        <w:t>ce</w:t>
      </w:r>
      <w:r w:rsidR="00583C98">
        <w:rPr>
          <w:rFonts w:eastAsia="Calibri" w:cs="Times New Roman"/>
          <w:noProof w:val="0"/>
        </w:rPr>
        <w:t xml:space="preserve"> code </w:t>
      </w:r>
      <w:r w:rsidR="004644FD" w:rsidRPr="00B55A46">
        <w:rPr>
          <w:rFonts w:eastAsia="Calibri" w:cs="Times New Roman"/>
          <w:noProof w:val="0"/>
        </w:rPr>
        <w:t>unique</w:t>
      </w:r>
      <w:r w:rsidR="004644FD">
        <w:rPr>
          <w:rFonts w:eastAsia="Calibri" w:cs="Times New Roman"/>
          <w:noProof w:val="0"/>
        </w:rPr>
        <w:t xml:space="preserve"> </w:t>
      </w:r>
      <w:r w:rsidR="00583C98">
        <w:rPr>
          <w:rFonts w:eastAsia="Calibri" w:cs="Times New Roman"/>
          <w:noProof w:val="0"/>
        </w:rPr>
        <w:t xml:space="preserve">lié à votre </w:t>
      </w:r>
      <w:r w:rsidR="00F50E7D">
        <w:rPr>
          <w:rFonts w:eastAsia="Calibri" w:cs="Times New Roman"/>
          <w:noProof w:val="0"/>
        </w:rPr>
        <w:t xml:space="preserve">installation </w:t>
      </w:r>
      <w:r w:rsidR="00583C98">
        <w:rPr>
          <w:rFonts w:eastAsia="Calibri" w:cs="Times New Roman"/>
          <w:noProof w:val="0"/>
        </w:rPr>
        <w:t xml:space="preserve">collective. </w:t>
      </w:r>
      <w:r w:rsidR="004644FD">
        <w:rPr>
          <w:rFonts w:eastAsia="Calibri" w:cs="Times New Roman"/>
          <w:noProof w:val="0"/>
        </w:rPr>
        <w:t xml:space="preserve">Le code d’installation </w:t>
      </w:r>
      <w:r w:rsidR="00583C98">
        <w:rPr>
          <w:rFonts w:eastAsia="Calibri" w:cs="Times New Roman"/>
          <w:noProof w:val="0"/>
        </w:rPr>
        <w:t xml:space="preserve">prend la forme suivante : XX-111-XX. </w:t>
      </w:r>
    </w:p>
    <w:p w14:paraId="10818713" w14:textId="39F0970B" w:rsidR="00E2445D" w:rsidRDefault="00E2445D" w:rsidP="00E2445D">
      <w:pPr>
        <w:spacing w:line="259" w:lineRule="auto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>Veillez à compléter</w:t>
      </w:r>
      <w:r w:rsidRPr="0030086B">
        <w:rPr>
          <w:rFonts w:eastAsia="Calibri" w:cs="Times New Roman"/>
          <w:noProof w:val="0"/>
        </w:rPr>
        <w:t xml:space="preserve"> toutes les données </w:t>
      </w:r>
      <w:r w:rsidR="004644FD">
        <w:rPr>
          <w:rFonts w:eastAsia="Calibri" w:cs="Times New Roman"/>
          <w:noProof w:val="0"/>
        </w:rPr>
        <w:t xml:space="preserve">correctement </w:t>
      </w:r>
      <w:r w:rsidRPr="0030086B">
        <w:rPr>
          <w:rFonts w:eastAsia="Calibri" w:cs="Times New Roman"/>
          <w:noProof w:val="0"/>
        </w:rPr>
        <w:t xml:space="preserve">si vous voulez que votre demande </w:t>
      </w:r>
      <w:r w:rsidR="004644FD">
        <w:rPr>
          <w:rFonts w:eastAsia="Calibri" w:cs="Times New Roman"/>
          <w:noProof w:val="0"/>
        </w:rPr>
        <w:t xml:space="preserve">soit </w:t>
      </w:r>
      <w:r w:rsidRPr="0030086B">
        <w:rPr>
          <w:rFonts w:eastAsia="Calibri" w:cs="Times New Roman"/>
          <w:noProof w:val="0"/>
        </w:rPr>
        <w:t>traitée</w:t>
      </w:r>
      <w:r>
        <w:rPr>
          <w:rFonts w:eastAsia="Calibri" w:cs="Times New Roman"/>
          <w:noProof w:val="0"/>
        </w:rPr>
        <w:t xml:space="preserve"> au plus vite.</w:t>
      </w:r>
      <w:r w:rsidR="008F5D99">
        <w:rPr>
          <w:rFonts w:eastAsia="Calibri" w:cs="Times New Roman"/>
          <w:noProof w:val="0"/>
        </w:rPr>
        <w:t xml:space="preserve"> </w:t>
      </w:r>
      <w:r w:rsidR="004644FD">
        <w:rPr>
          <w:rFonts w:eastAsia="Calibri" w:cs="Times New Roman"/>
          <w:noProof w:val="0"/>
        </w:rPr>
        <w:t>V</w:t>
      </w:r>
      <w:r w:rsidR="008F5D99" w:rsidRPr="008F5D99">
        <w:rPr>
          <w:rFonts w:eastAsia="Calibri" w:cs="Times New Roman"/>
          <w:noProof w:val="0"/>
        </w:rPr>
        <w:t xml:space="preserve">os coordonnées </w:t>
      </w:r>
      <w:r w:rsidR="004644FD">
        <w:rPr>
          <w:rFonts w:eastAsia="Calibri" w:cs="Times New Roman"/>
          <w:noProof w:val="0"/>
        </w:rPr>
        <w:t xml:space="preserve">ont changé ? Dans ce cas, informez-en </w:t>
      </w:r>
      <w:r w:rsidR="009848D0">
        <w:rPr>
          <w:rFonts w:eastAsia="Calibri" w:cs="Times New Roman"/>
          <w:noProof w:val="0"/>
        </w:rPr>
        <w:t xml:space="preserve">le SPF Economie </w:t>
      </w:r>
      <w:r w:rsidR="008F5D99" w:rsidRPr="008F5D99">
        <w:rPr>
          <w:rFonts w:eastAsia="Calibri" w:cs="Times New Roman"/>
          <w:noProof w:val="0"/>
        </w:rPr>
        <w:t>dans les plus brefs délais.</w:t>
      </w:r>
    </w:p>
    <w:p w14:paraId="234A8670" w14:textId="1D1F650A" w:rsidR="00071678" w:rsidRPr="00D17911" w:rsidRDefault="004644FD" w:rsidP="00071678">
      <w:pPr>
        <w:spacing w:line="259" w:lineRule="auto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En </w:t>
      </w:r>
      <w:r w:rsidR="00071678">
        <w:rPr>
          <w:rFonts w:eastAsia="Calibri" w:cs="Times New Roman"/>
          <w:noProof w:val="0"/>
        </w:rPr>
        <w:t xml:space="preserve">nous </w:t>
      </w:r>
      <w:r>
        <w:rPr>
          <w:rFonts w:eastAsia="Calibri" w:cs="Times New Roman"/>
          <w:noProof w:val="0"/>
        </w:rPr>
        <w:t>r</w:t>
      </w:r>
      <w:r w:rsidR="00071678">
        <w:rPr>
          <w:rFonts w:eastAsia="Calibri" w:cs="Times New Roman"/>
          <w:noProof w:val="0"/>
        </w:rPr>
        <w:t>envoy</w:t>
      </w:r>
      <w:r>
        <w:rPr>
          <w:rFonts w:eastAsia="Calibri" w:cs="Times New Roman"/>
          <w:noProof w:val="0"/>
        </w:rPr>
        <w:t>ant</w:t>
      </w:r>
      <w:r w:rsidR="00071678">
        <w:rPr>
          <w:rFonts w:eastAsia="Calibri" w:cs="Times New Roman"/>
          <w:noProof w:val="0"/>
        </w:rPr>
        <w:t xml:space="preserve"> le formulaire</w:t>
      </w:r>
      <w:r w:rsidR="00E2445D">
        <w:rPr>
          <w:rFonts w:eastAsia="Calibri" w:cs="Times New Roman"/>
          <w:noProof w:val="0"/>
        </w:rPr>
        <w:t xml:space="preserve"> ci-joint</w:t>
      </w:r>
      <w:r>
        <w:rPr>
          <w:rFonts w:eastAsia="Calibri" w:cs="Times New Roman"/>
          <w:noProof w:val="0"/>
        </w:rPr>
        <w:t xml:space="preserve"> complété</w:t>
      </w:r>
      <w:r w:rsidR="00E2445D">
        <w:rPr>
          <w:rFonts w:eastAsia="Calibri" w:cs="Times New Roman"/>
          <w:noProof w:val="0"/>
        </w:rPr>
        <w:t xml:space="preserve">, </w:t>
      </w:r>
      <w:r w:rsidR="00071678">
        <w:rPr>
          <w:rFonts w:eastAsia="Calibri" w:cs="Times New Roman"/>
          <w:noProof w:val="0"/>
        </w:rPr>
        <w:t xml:space="preserve">vous consentez à ce que nous traitions vos données et vous certifiez que vos données sont exactes et complètes. </w:t>
      </w:r>
    </w:p>
    <w:p w14:paraId="4FA8D66B" w14:textId="49A17D1F" w:rsidR="00E2445D" w:rsidRDefault="00E2445D" w:rsidP="00E2445D">
      <w:pPr>
        <w:spacing w:line="259" w:lineRule="auto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>Pour plus d’informations, consulte</w:t>
      </w:r>
      <w:r w:rsidR="004644FD">
        <w:rPr>
          <w:rFonts w:eastAsia="Calibri" w:cs="Times New Roman"/>
          <w:noProof w:val="0"/>
        </w:rPr>
        <w:t>z</w:t>
      </w:r>
      <w:r>
        <w:rPr>
          <w:rFonts w:eastAsia="Calibri" w:cs="Times New Roman"/>
          <w:noProof w:val="0"/>
        </w:rPr>
        <w:t xml:space="preserve"> l</w:t>
      </w:r>
      <w:r w:rsidR="004644FD">
        <w:rPr>
          <w:rFonts w:eastAsia="Calibri" w:cs="Times New Roman"/>
          <w:noProof w:val="0"/>
        </w:rPr>
        <w:t>es</w:t>
      </w:r>
      <w:r>
        <w:rPr>
          <w:rFonts w:eastAsia="Calibri" w:cs="Times New Roman"/>
          <w:noProof w:val="0"/>
        </w:rPr>
        <w:t xml:space="preserve"> FAQ sur notre site internet à l’adresse : </w:t>
      </w:r>
      <w:hyperlink r:id="rId11" w:history="1">
        <w:r w:rsidRPr="003C6DB5">
          <w:rPr>
            <w:rStyle w:val="Lienhypertexte"/>
            <w:rFonts w:eastAsia="Calibri" w:cs="Times New Roman"/>
            <w:noProof w:val="0"/>
          </w:rPr>
          <w:t>https://economie.fgov.be/fr/themes/energie/energie-sociale/tarif-social-pour-lenergie</w:t>
        </w:r>
      </w:hyperlink>
      <w:r w:rsidR="005642FA">
        <w:rPr>
          <w:rFonts w:eastAsia="Calibri" w:cs="Times New Roman"/>
          <w:noProof w:val="0"/>
        </w:rPr>
        <w:t xml:space="preserve">. </w:t>
      </w:r>
      <w:r w:rsidR="004644FD">
        <w:rPr>
          <w:rFonts w:eastAsia="Calibri" w:cs="Times New Roman"/>
          <w:noProof w:val="0"/>
        </w:rPr>
        <w:t>V</w:t>
      </w:r>
      <w:r w:rsidR="005642FA">
        <w:rPr>
          <w:rFonts w:eastAsia="Calibri" w:cs="Times New Roman"/>
          <w:noProof w:val="0"/>
        </w:rPr>
        <w:t xml:space="preserve">ous ne trouvez pas </w:t>
      </w:r>
      <w:r w:rsidR="004644FD">
        <w:rPr>
          <w:rFonts w:eastAsia="Calibri" w:cs="Times New Roman"/>
          <w:noProof w:val="0"/>
        </w:rPr>
        <w:t xml:space="preserve">de </w:t>
      </w:r>
      <w:r w:rsidR="005642FA">
        <w:rPr>
          <w:rFonts w:eastAsia="Calibri" w:cs="Times New Roman"/>
          <w:noProof w:val="0"/>
        </w:rPr>
        <w:t xml:space="preserve">réponse </w:t>
      </w:r>
      <w:r w:rsidR="004644FD">
        <w:rPr>
          <w:rFonts w:eastAsia="Calibri" w:cs="Times New Roman"/>
          <w:noProof w:val="0"/>
        </w:rPr>
        <w:t>à</w:t>
      </w:r>
      <w:r w:rsidR="005642FA">
        <w:rPr>
          <w:rFonts w:eastAsia="Calibri" w:cs="Times New Roman"/>
          <w:noProof w:val="0"/>
        </w:rPr>
        <w:t xml:space="preserve"> votre question</w:t>
      </w:r>
      <w:r w:rsidR="004644FD">
        <w:rPr>
          <w:rFonts w:eastAsia="Calibri" w:cs="Times New Roman"/>
          <w:noProof w:val="0"/>
        </w:rPr>
        <w:t> ?</w:t>
      </w:r>
      <w:r w:rsidR="005642FA">
        <w:rPr>
          <w:rFonts w:eastAsia="Calibri" w:cs="Times New Roman"/>
          <w:noProof w:val="0"/>
        </w:rPr>
        <w:t xml:space="preserve"> </w:t>
      </w:r>
      <w:r w:rsidR="004644FD">
        <w:rPr>
          <w:rFonts w:eastAsia="Calibri" w:cs="Times New Roman"/>
          <w:noProof w:val="0"/>
        </w:rPr>
        <w:t>C</w:t>
      </w:r>
      <w:r w:rsidR="005642FA">
        <w:rPr>
          <w:rFonts w:eastAsia="Calibri" w:cs="Times New Roman"/>
          <w:noProof w:val="0"/>
        </w:rPr>
        <w:t>ontacte</w:t>
      </w:r>
      <w:r w:rsidR="004644FD">
        <w:rPr>
          <w:rFonts w:eastAsia="Calibri" w:cs="Times New Roman"/>
          <w:noProof w:val="0"/>
        </w:rPr>
        <w:t xml:space="preserve">z-nous alors </w:t>
      </w:r>
      <w:r w:rsidR="005642FA">
        <w:rPr>
          <w:rFonts w:eastAsia="Calibri" w:cs="Times New Roman"/>
          <w:noProof w:val="0"/>
        </w:rPr>
        <w:t>par e</w:t>
      </w:r>
      <w:r w:rsidR="004644FD">
        <w:rPr>
          <w:rFonts w:eastAsia="Calibri" w:cs="Times New Roman"/>
          <w:noProof w:val="0"/>
        </w:rPr>
        <w:t>-</w:t>
      </w:r>
      <w:r w:rsidR="005642FA">
        <w:rPr>
          <w:rFonts w:eastAsia="Calibri" w:cs="Times New Roman"/>
          <w:noProof w:val="0"/>
        </w:rPr>
        <w:t xml:space="preserve">mail : </w:t>
      </w:r>
      <w:hyperlink r:id="rId12" w:history="1">
        <w:r w:rsidR="005642FA" w:rsidRPr="009200EA">
          <w:rPr>
            <w:rStyle w:val="Lienhypertexte"/>
            <w:rFonts w:eastAsia="Calibri" w:cs="Times New Roman"/>
            <w:noProof w:val="0"/>
          </w:rPr>
          <w:t>soc.ener.prm@economie.fgov.be</w:t>
        </w:r>
      </w:hyperlink>
      <w:r w:rsidR="005642FA">
        <w:rPr>
          <w:rFonts w:eastAsia="Calibri" w:cs="Times New Roman"/>
          <w:noProof w:val="0"/>
        </w:rPr>
        <w:t xml:space="preserve"> ou </w:t>
      </w:r>
      <w:r w:rsidR="00B019EA">
        <w:rPr>
          <w:rFonts w:eastAsia="Calibri" w:cs="Times New Roman"/>
          <w:noProof w:val="0"/>
        </w:rPr>
        <w:t>par</w:t>
      </w:r>
      <w:r w:rsidR="005642FA">
        <w:rPr>
          <w:rFonts w:eastAsia="Calibri" w:cs="Times New Roman"/>
          <w:noProof w:val="0"/>
        </w:rPr>
        <w:t xml:space="preserve"> téléphone </w:t>
      </w:r>
      <w:r w:rsidR="00B019EA">
        <w:rPr>
          <w:rFonts w:eastAsia="Calibri" w:cs="Times New Roman"/>
          <w:noProof w:val="0"/>
        </w:rPr>
        <w:t xml:space="preserve">au </w:t>
      </w:r>
      <w:r w:rsidR="005642FA">
        <w:rPr>
          <w:rFonts w:eastAsia="Calibri" w:cs="Times New Roman"/>
          <w:noProof w:val="0"/>
        </w:rPr>
        <w:t>0800</w:t>
      </w:r>
      <w:r w:rsidR="004644FD">
        <w:rPr>
          <w:rFonts w:eastAsia="Calibri" w:cs="Times New Roman"/>
          <w:noProof w:val="0"/>
        </w:rPr>
        <w:t xml:space="preserve"> </w:t>
      </w:r>
      <w:r w:rsidR="005642FA">
        <w:rPr>
          <w:rFonts w:eastAsia="Calibri" w:cs="Times New Roman"/>
          <w:noProof w:val="0"/>
        </w:rPr>
        <w:t xml:space="preserve">120 33. </w:t>
      </w:r>
      <w:r>
        <w:rPr>
          <w:rFonts w:eastAsia="Calibri" w:cs="Times New Roman"/>
          <w:noProof w:val="0"/>
        </w:rPr>
        <w:t xml:space="preserve"> </w:t>
      </w:r>
    </w:p>
    <w:p w14:paraId="7D1446C8" w14:textId="77777777" w:rsidR="00071678" w:rsidRDefault="00071678" w:rsidP="00071678">
      <w:pPr>
        <w:rPr>
          <w:rFonts w:eastAsia="Calibri" w:cs="Times New Roman"/>
          <w:strike/>
          <w:noProof w:val="0"/>
        </w:rPr>
      </w:pPr>
    </w:p>
    <w:p w14:paraId="0CC1B26E" w14:textId="5E62F537" w:rsidR="00071678" w:rsidRDefault="004644FD" w:rsidP="00071678">
      <w:r>
        <w:t>Cordialement,</w:t>
      </w:r>
    </w:p>
    <w:p w14:paraId="7109608C" w14:textId="28E38319" w:rsidR="00F66AD5" w:rsidRPr="00071678" w:rsidRDefault="008F5D99" w:rsidP="00071678">
      <w:r>
        <w:t>Direction générale de l’</w:t>
      </w:r>
      <w:r w:rsidR="004644FD">
        <w:t>E</w:t>
      </w:r>
      <w:r>
        <w:t>nergie</w:t>
      </w:r>
      <w:r>
        <w:rPr>
          <w:lang w:val="fr-FR"/>
        </w:rPr>
        <w:t xml:space="preserve"> - </w:t>
      </w:r>
      <w:r w:rsidR="004644FD">
        <w:rPr>
          <w:lang w:val="fr-FR"/>
        </w:rPr>
        <w:t>S</w:t>
      </w:r>
      <w:r w:rsidR="006B0778">
        <w:rPr>
          <w:lang w:val="fr-FR"/>
        </w:rPr>
        <w:t xml:space="preserve">ervice </w:t>
      </w:r>
      <w:r>
        <w:t>de la politique énergétique sociale</w:t>
      </w:r>
      <w:r w:rsidDel="008F5D99">
        <w:rPr>
          <w:lang w:val="fr-FR"/>
        </w:rPr>
        <w:t xml:space="preserve"> </w:t>
      </w:r>
    </w:p>
    <w:p w14:paraId="50A4042D" w14:textId="77777777" w:rsidR="00EA723B" w:rsidRDefault="00EA723B">
      <w:pPr>
        <w:spacing w:line="259" w:lineRule="auto"/>
        <w:jc w:val="left"/>
      </w:pPr>
    </w:p>
    <w:p w14:paraId="2C47424F" w14:textId="1D3F1025" w:rsidR="002B3179" w:rsidRPr="008D543F" w:rsidRDefault="003309E0" w:rsidP="002B3179">
      <w:pPr>
        <w:spacing w:line="259" w:lineRule="auto"/>
        <w:jc w:val="center"/>
        <w:rPr>
          <w:rFonts w:ascii="Lato Medium" w:eastAsia="Calibri" w:hAnsi="Lato Medium" w:cs="Times New Roman"/>
          <w:noProof w:val="0"/>
          <w:sz w:val="16"/>
          <w:szCs w:val="16"/>
        </w:rPr>
      </w:pPr>
      <w:r w:rsidRPr="00AE7BA0">
        <w:rPr>
          <w:rFonts w:ascii="Lato" w:eastAsia="Calibri" w:hAnsi="Lato" w:cs="Times New Roman"/>
          <w:noProof w:val="0"/>
          <w:sz w:val="16"/>
          <w:szCs w:val="16"/>
        </w:rPr>
        <w:t>NE RENVOYEZ PAS CETTE PAGE</w:t>
      </w:r>
    </w:p>
    <w:p w14:paraId="7EC7E3C5" w14:textId="77777777" w:rsidR="001C2793" w:rsidRPr="008D543F" w:rsidRDefault="001C2793" w:rsidP="008D543F">
      <w:pPr>
        <w:rPr>
          <w:lang w:val="fr-FR"/>
        </w:rPr>
      </w:pPr>
    </w:p>
    <w:p w14:paraId="5D15908E" w14:textId="30E79E8B" w:rsidR="00EA723B" w:rsidRDefault="004644FD" w:rsidP="00EA723B">
      <w:pPr>
        <w:keepNext/>
        <w:keepLines/>
        <w:spacing w:after="240" w:line="259" w:lineRule="auto"/>
        <w:outlineLvl w:val="0"/>
        <w:rPr>
          <w:rFonts w:ascii="Lato Black" w:eastAsia="Times New Roman" w:hAnsi="Lato Black" w:cs="Calibri"/>
          <w:b/>
          <w:bCs/>
          <w:noProof w:val="0"/>
          <w:color w:val="538135"/>
          <w:sz w:val="24"/>
          <w:szCs w:val="24"/>
          <w:lang w:val="fr-FR"/>
        </w:rPr>
      </w:pPr>
      <w:r>
        <w:rPr>
          <w:rFonts w:ascii="Lato Black" w:eastAsia="Times New Roman" w:hAnsi="Lato Black" w:cs="Calibri"/>
          <w:b/>
          <w:bCs/>
          <w:noProof w:val="0"/>
          <w:color w:val="538135"/>
          <w:sz w:val="24"/>
          <w:szCs w:val="24"/>
          <w:lang w:val="fr-FR"/>
        </w:rPr>
        <w:lastRenderedPageBreak/>
        <w:t>C</w:t>
      </w:r>
      <w:r w:rsidR="00EA723B" w:rsidRPr="00C46949">
        <w:rPr>
          <w:rFonts w:ascii="Lato Black" w:eastAsia="Times New Roman" w:hAnsi="Lato Black" w:cs="Calibri"/>
          <w:b/>
          <w:bCs/>
          <w:noProof w:val="0"/>
          <w:color w:val="538135"/>
          <w:sz w:val="24"/>
          <w:szCs w:val="24"/>
          <w:lang w:val="fr-FR"/>
        </w:rPr>
        <w:t xml:space="preserve">atégories ouvrant le droit à la prime tarif social </w:t>
      </w:r>
    </w:p>
    <w:p w14:paraId="0E7EA60B" w14:textId="54A1D685" w:rsidR="0078122B" w:rsidRPr="0078122B" w:rsidRDefault="0078122B" w:rsidP="0078122B">
      <w:pPr>
        <w:pStyle w:val="destinataire"/>
      </w:pPr>
      <w:r w:rsidRPr="0078122B">
        <w:t>Vous trouverez ci-dessous les catégories qui ouvrent le droit</w:t>
      </w:r>
      <w:r w:rsidR="00B019EA">
        <w:t xml:space="preserve"> à la </w:t>
      </w:r>
      <w:r w:rsidR="004553CF">
        <w:t xml:space="preserve">prime </w:t>
      </w:r>
      <w:r w:rsidRPr="0078122B">
        <w:t>tarif social</w:t>
      </w:r>
      <w:r w:rsidR="00B019EA">
        <w:t>. P</w:t>
      </w:r>
      <w:r w:rsidRPr="0078122B">
        <w:t xml:space="preserve">our </w:t>
      </w:r>
      <w:r w:rsidR="006B0778">
        <w:t xml:space="preserve">plus </w:t>
      </w:r>
      <w:r>
        <w:t>de détails</w:t>
      </w:r>
      <w:r w:rsidRPr="0078122B">
        <w:t xml:space="preserve"> sur les catégories, consulte</w:t>
      </w:r>
      <w:r w:rsidR="00B019EA">
        <w:t>z</w:t>
      </w:r>
      <w:r w:rsidRPr="0078122B">
        <w:t xml:space="preserve"> notre site internet</w:t>
      </w:r>
      <w:r w:rsidR="00B019EA">
        <w:t> </w:t>
      </w:r>
      <w:r w:rsidRPr="0078122B">
        <w:t>:</w:t>
      </w:r>
      <w:r w:rsidR="000C26A1" w:rsidRPr="000C26A1">
        <w:t xml:space="preserve"> </w:t>
      </w:r>
      <w:hyperlink r:id="rId13" w:history="1">
        <w:r w:rsidR="00051BC4" w:rsidRPr="009200EA">
          <w:rPr>
            <w:rStyle w:val="Lienhypertexte"/>
          </w:rPr>
          <w:t>https://economie.fgov.be/fr/themes/energie/prix-de-lenergie/tarif-social-pour-lenergie/prime-pour-les-installations/qui-droit-la-prime-tarif</w:t>
        </w:r>
      </w:hyperlink>
      <w:r w:rsidR="000C26A1">
        <w:t>.</w:t>
      </w:r>
    </w:p>
    <w:p w14:paraId="685EE042" w14:textId="77777777" w:rsidR="0078122B" w:rsidRPr="0078122B" w:rsidRDefault="0078122B" w:rsidP="0078122B">
      <w:pPr>
        <w:shd w:val="clear" w:color="auto" w:fill="FFFFFF"/>
        <w:spacing w:after="150" w:line="240" w:lineRule="auto"/>
        <w:jc w:val="left"/>
        <w:rPr>
          <w:rFonts w:eastAsia="Times New Roman" w:cs="Times New Roman"/>
          <w:b/>
          <w:bCs/>
          <w:noProof w:val="0"/>
          <w:color w:val="1D1D1D"/>
          <w:lang w:eastAsia="fr-BE"/>
        </w:rPr>
      </w:pPr>
    </w:p>
    <w:p w14:paraId="484CFEDC" w14:textId="581B7CEB" w:rsidR="00C46949" w:rsidRPr="0078122B" w:rsidRDefault="00C46949" w:rsidP="0078122B">
      <w:pPr>
        <w:shd w:val="clear" w:color="auto" w:fill="FFFFFF"/>
        <w:spacing w:after="150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b/>
          <w:bCs/>
          <w:noProof w:val="0"/>
          <w:color w:val="1D1D1D"/>
          <w:lang w:eastAsia="fr-BE"/>
        </w:rPr>
        <w:t>Catégorie 1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 : une ou plusieurs personnes domiciliées à la même adresse reçoivent un </w:t>
      </w:r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revenu d’intégration ou un équivalent de revenu d’intégration 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>du</w:t>
      </w:r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 </w:t>
      </w:r>
      <w:r w:rsidR="00B019EA">
        <w:rPr>
          <w:rFonts w:eastAsia="Times New Roman" w:cs="Times New Roman"/>
          <w:noProof w:val="0"/>
          <w:color w:val="1D1D1D"/>
          <w:lang w:eastAsia="fr-BE"/>
        </w:rPr>
        <w:t>C</w:t>
      </w:r>
      <w:r w:rsidR="00051BC4">
        <w:rPr>
          <w:rFonts w:eastAsia="Times New Roman" w:cs="Times New Roman"/>
          <w:noProof w:val="0"/>
          <w:color w:val="1D1D1D"/>
          <w:lang w:eastAsia="fr-BE"/>
        </w:rPr>
        <w:t>PAS (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>centre public d’action sociale)</w:t>
      </w:r>
      <w:r w:rsidR="0078122B" w:rsidRPr="0078122B">
        <w:rPr>
          <w:rFonts w:eastAsia="Times New Roman" w:cs="Times New Roman"/>
          <w:noProof w:val="0"/>
          <w:color w:val="1D1D1D"/>
          <w:lang w:eastAsia="fr-BE"/>
        </w:rPr>
        <w:t>.</w:t>
      </w:r>
    </w:p>
    <w:p w14:paraId="4CDA2A6B" w14:textId="0FAD0E7A" w:rsidR="00C46949" w:rsidRPr="0078122B" w:rsidRDefault="00C46949" w:rsidP="00C46949">
      <w:pPr>
        <w:shd w:val="clear" w:color="auto" w:fill="FFFFFF"/>
        <w:spacing w:after="150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b/>
          <w:bCs/>
          <w:noProof w:val="0"/>
          <w:color w:val="1D1D1D"/>
          <w:lang w:eastAsia="fr-BE"/>
        </w:rPr>
        <w:t>Catégorie 2A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 : une ou plusieurs personnes domiciliées à la même adresse reçoivent une allocation </w:t>
      </w:r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de remplacement de revenus ou une allocation d’intégration 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>du SPF Sécurité Sociale</w:t>
      </w:r>
      <w:r w:rsidR="00B019EA">
        <w:rPr>
          <w:rFonts w:eastAsia="Times New Roman" w:cs="Times New Roman"/>
          <w:noProof w:val="0"/>
          <w:color w:val="1D1D1D"/>
          <w:lang w:eastAsia="fr-BE"/>
        </w:rPr>
        <w:t>,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 Direction Générale Personnes </w:t>
      </w:r>
      <w:r w:rsidR="002D1F2C">
        <w:rPr>
          <w:rFonts w:eastAsia="Times New Roman" w:cs="Times New Roman"/>
          <w:noProof w:val="0"/>
          <w:color w:val="1D1D1D"/>
          <w:lang w:eastAsia="fr-BE"/>
        </w:rPr>
        <w:t>H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>andicapées (SPF SS DGPH)</w:t>
      </w:r>
      <w:r w:rsidR="0078122B" w:rsidRPr="0078122B">
        <w:rPr>
          <w:rFonts w:eastAsia="Times New Roman" w:cs="Times New Roman"/>
          <w:noProof w:val="0"/>
          <w:color w:val="1D1D1D"/>
          <w:lang w:eastAsia="fr-BE"/>
        </w:rPr>
        <w:t xml:space="preserve">. </w:t>
      </w:r>
    </w:p>
    <w:p w14:paraId="41BB1C1B" w14:textId="30C67DBC" w:rsidR="00C46949" w:rsidRPr="0078122B" w:rsidRDefault="00C46949" w:rsidP="00051BC4">
      <w:pPr>
        <w:shd w:val="clear" w:color="auto" w:fill="FFFFFF"/>
        <w:spacing w:after="0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b/>
          <w:bCs/>
          <w:noProof w:val="0"/>
          <w:color w:val="1D1D1D"/>
          <w:lang w:eastAsia="fr-BE"/>
        </w:rPr>
        <w:t>Catégorie 2B (régional)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> : une ou plusieurs personnes domiciliées à la même adresse reçoivent </w:t>
      </w:r>
      <w:r w:rsidR="00051BC4" w:rsidRPr="0078122B">
        <w:rPr>
          <w:rFonts w:eastAsia="Times New Roman" w:cs="Times New Roman"/>
          <w:noProof w:val="0"/>
          <w:color w:val="1D1D1D"/>
          <w:lang w:eastAsia="fr-BE"/>
        </w:rPr>
        <w:t>une allocation d’aide aux personnes âgées</w:t>
      </w:r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 ou </w:t>
      </w:r>
      <w:r w:rsidR="00051BC4" w:rsidRPr="0078122B">
        <w:rPr>
          <w:rFonts w:eastAsia="Times New Roman" w:cs="Times New Roman"/>
          <w:noProof w:val="0"/>
          <w:color w:val="1D1D1D"/>
          <w:lang w:eastAsia="fr-BE"/>
        </w:rPr>
        <w:t>un budget de soins pour les personnes âgées</w:t>
      </w:r>
      <w:r w:rsidR="00051BC4">
        <w:rPr>
          <w:rFonts w:eastAsia="Times New Roman" w:cs="Times New Roman"/>
          <w:noProof w:val="0"/>
          <w:color w:val="1D1D1D"/>
          <w:lang w:eastAsia="fr-BE"/>
        </w:rPr>
        <w:t>, via l’institution régional</w:t>
      </w:r>
      <w:r w:rsidR="002D1F2C">
        <w:rPr>
          <w:rFonts w:eastAsia="Times New Roman" w:cs="Times New Roman"/>
          <w:noProof w:val="0"/>
          <w:color w:val="1D1D1D"/>
          <w:lang w:eastAsia="fr-BE"/>
        </w:rPr>
        <w:t xml:space="preserve">e </w:t>
      </w:r>
      <w:r w:rsidR="00051BC4">
        <w:rPr>
          <w:rFonts w:eastAsia="Times New Roman" w:cs="Times New Roman"/>
          <w:noProof w:val="0"/>
          <w:color w:val="1D1D1D"/>
          <w:lang w:eastAsia="fr-BE"/>
        </w:rPr>
        <w:t>compétent</w:t>
      </w:r>
      <w:r w:rsidR="002D1F2C">
        <w:rPr>
          <w:rFonts w:eastAsia="Times New Roman" w:cs="Times New Roman"/>
          <w:noProof w:val="0"/>
          <w:color w:val="1D1D1D"/>
          <w:lang w:eastAsia="fr-BE"/>
        </w:rPr>
        <w:t>e</w:t>
      </w:r>
      <w:r w:rsidR="00A7378E">
        <w:rPr>
          <w:rFonts w:eastAsia="Times New Roman" w:cs="Times New Roman"/>
          <w:noProof w:val="0"/>
          <w:color w:val="1D1D1D"/>
          <w:lang w:eastAsia="fr-BE"/>
        </w:rPr>
        <w:t> 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>:</w:t>
      </w:r>
    </w:p>
    <w:p w14:paraId="42321AA4" w14:textId="68280AAE" w:rsidR="00C46949" w:rsidRPr="0078122B" w:rsidRDefault="00C46949" w:rsidP="00051BC4">
      <w:pPr>
        <w:numPr>
          <w:ilvl w:val="0"/>
          <w:numId w:val="14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noProof w:val="0"/>
          <w:color w:val="1D1D1D"/>
          <w:lang w:eastAsia="fr-BE"/>
        </w:rPr>
        <w:t>en Région wallonne, via les Organismes Assurances Wallons</w:t>
      </w:r>
    </w:p>
    <w:p w14:paraId="1734CF76" w14:textId="03DD3804" w:rsidR="00C46949" w:rsidRPr="0078122B" w:rsidRDefault="00C46949" w:rsidP="00051BC4">
      <w:pPr>
        <w:numPr>
          <w:ilvl w:val="0"/>
          <w:numId w:val="14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en Région de Bruxelles-Capitale via </w:t>
      </w:r>
      <w:proofErr w:type="spellStart"/>
      <w:r w:rsidRPr="0078122B">
        <w:rPr>
          <w:rFonts w:eastAsia="Times New Roman" w:cs="Times New Roman"/>
          <w:noProof w:val="0"/>
          <w:color w:val="1D1D1D"/>
          <w:lang w:eastAsia="fr-BE"/>
        </w:rPr>
        <w:t>Iriscare</w:t>
      </w:r>
      <w:proofErr w:type="spellEnd"/>
    </w:p>
    <w:p w14:paraId="60079916" w14:textId="44368C68" w:rsidR="00C46949" w:rsidRPr="0078122B" w:rsidRDefault="00C46949" w:rsidP="00C469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noProof w:val="0"/>
          <w:color w:val="1D1D1D"/>
          <w:lang w:eastAsia="fr-BE"/>
        </w:rPr>
        <w:t>en Communauté germanophone via le Ministère de la Communauté germanophone</w:t>
      </w:r>
    </w:p>
    <w:p w14:paraId="1E88DC2D" w14:textId="26BAE6D3" w:rsidR="00C46949" w:rsidRPr="0078122B" w:rsidRDefault="00C46949" w:rsidP="00C469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noProof w:val="0"/>
          <w:color w:val="1D1D1D"/>
          <w:lang w:eastAsia="fr-BE"/>
        </w:rPr>
        <w:t> en Région flamande via le « </w:t>
      </w:r>
      <w:proofErr w:type="spellStart"/>
      <w:r w:rsidRPr="0078122B">
        <w:rPr>
          <w:rFonts w:eastAsia="Times New Roman" w:cs="Times New Roman"/>
          <w:noProof w:val="0"/>
          <w:color w:val="1D1D1D"/>
          <w:lang w:eastAsia="fr-BE"/>
        </w:rPr>
        <w:t>Zorgkas</w:t>
      </w:r>
      <w:proofErr w:type="spellEnd"/>
      <w:r w:rsidRPr="0078122B">
        <w:rPr>
          <w:rFonts w:eastAsia="Times New Roman" w:cs="Times New Roman"/>
          <w:noProof w:val="0"/>
          <w:color w:val="1D1D1D"/>
          <w:lang w:eastAsia="fr-BE"/>
        </w:rPr>
        <w:t> » auquel l’ayant droit est affilié</w:t>
      </w:r>
    </w:p>
    <w:p w14:paraId="03737581" w14:textId="53EC74CA" w:rsidR="00C46949" w:rsidRPr="0078122B" w:rsidRDefault="00C46949" w:rsidP="00051BC4">
      <w:pPr>
        <w:shd w:val="clear" w:color="auto" w:fill="FFFFFF"/>
        <w:spacing w:after="0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b/>
          <w:bCs/>
          <w:noProof w:val="0"/>
          <w:color w:val="1D1D1D"/>
          <w:lang w:eastAsia="fr-BE"/>
        </w:rPr>
        <w:t>Catégorie 2C (régional)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> : une ou plusieurs personnes domiciliées à la même adresse reçoivent</w:t>
      </w:r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 </w:t>
      </w:r>
      <w:r w:rsidR="00051BC4" w:rsidRPr="0078122B">
        <w:rPr>
          <w:rFonts w:eastAsia="Times New Roman" w:cs="Times New Roman"/>
          <w:noProof w:val="0"/>
          <w:color w:val="1D1D1D"/>
          <w:lang w:eastAsia="fr-BE"/>
        </w:rPr>
        <w:t xml:space="preserve">une allocation familiale supplémentaire </w:t>
      </w:r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ou un </w:t>
      </w:r>
      <w:r w:rsidR="00051BC4" w:rsidRPr="0078122B">
        <w:rPr>
          <w:rFonts w:eastAsia="Times New Roman" w:cs="Times New Roman"/>
          <w:noProof w:val="0"/>
          <w:color w:val="1D1D1D"/>
          <w:lang w:eastAsia="fr-BE"/>
        </w:rPr>
        <w:t>supplément de soins pour les enfants avec un score minimum de 4 points dans le pilier 1 de l’échelle médico-sociale</w:t>
      </w:r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 via l’institution régional</w:t>
      </w:r>
      <w:r w:rsidR="00A7378E">
        <w:rPr>
          <w:rFonts w:eastAsia="Times New Roman" w:cs="Times New Roman"/>
          <w:noProof w:val="0"/>
          <w:color w:val="1D1D1D"/>
          <w:lang w:eastAsia="fr-BE"/>
        </w:rPr>
        <w:t>e</w:t>
      </w:r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 compétent</w:t>
      </w:r>
      <w:r w:rsidR="00A7378E">
        <w:rPr>
          <w:rFonts w:eastAsia="Times New Roman" w:cs="Times New Roman"/>
          <w:noProof w:val="0"/>
          <w:color w:val="1D1D1D"/>
          <w:lang w:eastAsia="fr-BE"/>
        </w:rPr>
        <w:t>e 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>:</w:t>
      </w:r>
    </w:p>
    <w:p w14:paraId="7F6F9074" w14:textId="3520B45C" w:rsidR="00C46949" w:rsidRPr="0078122B" w:rsidRDefault="00C46949" w:rsidP="00051BC4">
      <w:pPr>
        <w:numPr>
          <w:ilvl w:val="0"/>
          <w:numId w:val="15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en Région wallonne, reconnaissance établie par </w:t>
      </w:r>
      <w:r w:rsidR="00A7378E">
        <w:rPr>
          <w:rFonts w:eastAsia="Times New Roman" w:cs="Times New Roman"/>
          <w:noProof w:val="0"/>
          <w:color w:val="1D1D1D"/>
          <w:lang w:eastAsia="fr-BE"/>
        </w:rPr>
        <w:t>l’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>AVIQ</w:t>
      </w:r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 et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 paiement par une caisse d'allocation</w:t>
      </w:r>
      <w:r w:rsidR="00A7378E">
        <w:rPr>
          <w:rFonts w:eastAsia="Times New Roman" w:cs="Times New Roman"/>
          <w:noProof w:val="0"/>
          <w:color w:val="1D1D1D"/>
          <w:lang w:eastAsia="fr-BE"/>
        </w:rPr>
        <w:t>s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 familiale</w:t>
      </w:r>
      <w:r w:rsidR="00A7378E">
        <w:rPr>
          <w:rFonts w:eastAsia="Times New Roman" w:cs="Times New Roman"/>
          <w:noProof w:val="0"/>
          <w:color w:val="1D1D1D"/>
          <w:lang w:eastAsia="fr-BE"/>
        </w:rPr>
        <w:t>s</w:t>
      </w:r>
    </w:p>
    <w:p w14:paraId="7605B3FD" w14:textId="71B29560" w:rsidR="00C46949" w:rsidRPr="0078122B" w:rsidRDefault="00C46949" w:rsidP="00051BC4">
      <w:pPr>
        <w:numPr>
          <w:ilvl w:val="0"/>
          <w:numId w:val="15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en Région de Bruxelles-Capitale, reconnaissance établie via </w:t>
      </w:r>
      <w:proofErr w:type="spellStart"/>
      <w:r w:rsidRPr="0078122B">
        <w:rPr>
          <w:rFonts w:eastAsia="Times New Roman" w:cs="Times New Roman"/>
          <w:noProof w:val="0"/>
          <w:color w:val="1D1D1D"/>
          <w:lang w:eastAsia="fr-BE"/>
        </w:rPr>
        <w:t>Iriscare</w:t>
      </w:r>
      <w:proofErr w:type="spellEnd"/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 et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 paiement par une caisse d'allocations familiales</w:t>
      </w:r>
    </w:p>
    <w:p w14:paraId="53D6E8DF" w14:textId="6BBD374F" w:rsidR="00C46949" w:rsidRPr="0078122B" w:rsidRDefault="00A7378E" w:rsidP="00C469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>
        <w:rPr>
          <w:rFonts w:eastAsia="Times New Roman" w:cs="Times New Roman"/>
          <w:noProof w:val="0"/>
          <w:color w:val="1D1D1D"/>
          <w:lang w:eastAsia="fr-BE"/>
        </w:rPr>
        <w:t xml:space="preserve">en </w:t>
      </w:r>
      <w:r w:rsidR="00C46949" w:rsidRPr="0078122B">
        <w:rPr>
          <w:rFonts w:eastAsia="Times New Roman" w:cs="Times New Roman"/>
          <w:noProof w:val="0"/>
          <w:color w:val="1D1D1D"/>
          <w:lang w:eastAsia="fr-BE"/>
        </w:rPr>
        <w:t xml:space="preserve">Communauté germanophone, reconnaissance établie par la </w:t>
      </w:r>
      <w:proofErr w:type="spellStart"/>
      <w:r w:rsidR="00C46949" w:rsidRPr="0078122B">
        <w:rPr>
          <w:rFonts w:eastAsia="Times New Roman" w:cs="Times New Roman"/>
          <w:noProof w:val="0"/>
          <w:color w:val="1D1D1D"/>
          <w:lang w:eastAsia="fr-BE"/>
        </w:rPr>
        <w:t>Dienststelle</w:t>
      </w:r>
      <w:proofErr w:type="spellEnd"/>
      <w:r w:rsidR="00C46949" w:rsidRPr="0078122B">
        <w:rPr>
          <w:rFonts w:eastAsia="Times New Roman" w:cs="Times New Roman"/>
          <w:noProof w:val="0"/>
          <w:color w:val="1D1D1D"/>
          <w:lang w:eastAsia="fr-BE"/>
        </w:rPr>
        <w:t xml:space="preserve"> </w:t>
      </w:r>
      <w:proofErr w:type="spellStart"/>
      <w:r w:rsidR="00C46949" w:rsidRPr="0078122B">
        <w:rPr>
          <w:rFonts w:eastAsia="Times New Roman" w:cs="Times New Roman"/>
          <w:noProof w:val="0"/>
          <w:color w:val="1D1D1D"/>
          <w:lang w:eastAsia="fr-BE"/>
        </w:rPr>
        <w:t>für</w:t>
      </w:r>
      <w:proofErr w:type="spellEnd"/>
      <w:r w:rsidR="00C46949" w:rsidRPr="0078122B">
        <w:rPr>
          <w:rFonts w:eastAsia="Times New Roman" w:cs="Times New Roman"/>
          <w:noProof w:val="0"/>
          <w:color w:val="1D1D1D"/>
          <w:lang w:eastAsia="fr-BE"/>
        </w:rPr>
        <w:t xml:space="preserve"> </w:t>
      </w:r>
      <w:proofErr w:type="spellStart"/>
      <w:r w:rsidR="00C46949" w:rsidRPr="0078122B">
        <w:rPr>
          <w:rFonts w:eastAsia="Times New Roman" w:cs="Times New Roman"/>
          <w:noProof w:val="0"/>
          <w:color w:val="1D1D1D"/>
          <w:lang w:eastAsia="fr-BE"/>
        </w:rPr>
        <w:t>Selbstbestimmtes</w:t>
      </w:r>
      <w:proofErr w:type="spellEnd"/>
      <w:r w:rsidR="00C46949" w:rsidRPr="0078122B">
        <w:rPr>
          <w:rFonts w:eastAsia="Times New Roman" w:cs="Times New Roman"/>
          <w:noProof w:val="0"/>
          <w:color w:val="1D1D1D"/>
          <w:lang w:eastAsia="fr-BE"/>
        </w:rPr>
        <w:t xml:space="preserve"> Leben</w:t>
      </w:r>
      <w:r w:rsidR="00051BC4">
        <w:rPr>
          <w:rFonts w:eastAsia="Times New Roman" w:cs="Times New Roman"/>
          <w:noProof w:val="0"/>
          <w:color w:val="1D1D1D"/>
          <w:lang w:eastAsia="fr-BE"/>
        </w:rPr>
        <w:t xml:space="preserve"> et</w:t>
      </w:r>
      <w:r w:rsidR="00C46949" w:rsidRPr="0078122B">
        <w:rPr>
          <w:rFonts w:eastAsia="Times New Roman" w:cs="Times New Roman"/>
          <w:noProof w:val="0"/>
          <w:color w:val="1D1D1D"/>
          <w:lang w:eastAsia="fr-BE"/>
        </w:rPr>
        <w:t xml:space="preserve"> paiement par une caisse d'allocation</w:t>
      </w:r>
      <w:r>
        <w:rPr>
          <w:rFonts w:eastAsia="Times New Roman" w:cs="Times New Roman"/>
          <w:noProof w:val="0"/>
          <w:color w:val="1D1D1D"/>
          <w:lang w:eastAsia="fr-BE"/>
        </w:rPr>
        <w:t>s</w:t>
      </w:r>
      <w:r w:rsidR="00C46949" w:rsidRPr="0078122B">
        <w:rPr>
          <w:rFonts w:eastAsia="Times New Roman" w:cs="Times New Roman"/>
          <w:noProof w:val="0"/>
          <w:color w:val="1D1D1D"/>
          <w:lang w:eastAsia="fr-BE"/>
        </w:rPr>
        <w:t xml:space="preserve"> familiale</w:t>
      </w:r>
      <w:r>
        <w:rPr>
          <w:rFonts w:eastAsia="Times New Roman" w:cs="Times New Roman"/>
          <w:noProof w:val="0"/>
          <w:color w:val="1D1D1D"/>
          <w:lang w:eastAsia="fr-BE"/>
        </w:rPr>
        <w:t>s</w:t>
      </w:r>
    </w:p>
    <w:p w14:paraId="76B08581" w14:textId="613F85FC" w:rsidR="00C46949" w:rsidRPr="00051BC4" w:rsidRDefault="00C46949" w:rsidP="00C469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noProof w:val="0"/>
          <w:color w:val="1D1D1D"/>
          <w:lang w:val="nl-BE" w:eastAsia="fr-BE"/>
        </w:rPr>
      </w:pPr>
      <w:r w:rsidRPr="00051BC4">
        <w:rPr>
          <w:rFonts w:eastAsia="Times New Roman" w:cs="Times New Roman"/>
          <w:noProof w:val="0"/>
          <w:color w:val="1D1D1D"/>
          <w:lang w:val="nl-BE" w:eastAsia="fr-BE"/>
        </w:rPr>
        <w:t xml:space="preserve">en </w:t>
      </w:r>
      <w:proofErr w:type="spellStart"/>
      <w:r w:rsidRPr="00051BC4">
        <w:rPr>
          <w:rFonts w:eastAsia="Times New Roman" w:cs="Times New Roman"/>
          <w:noProof w:val="0"/>
          <w:color w:val="1D1D1D"/>
          <w:lang w:val="nl-BE" w:eastAsia="fr-BE"/>
        </w:rPr>
        <w:t>Région</w:t>
      </w:r>
      <w:proofErr w:type="spellEnd"/>
      <w:r w:rsidRPr="00051BC4">
        <w:rPr>
          <w:rFonts w:eastAsia="Times New Roman" w:cs="Times New Roman"/>
          <w:noProof w:val="0"/>
          <w:color w:val="1D1D1D"/>
          <w:lang w:val="nl-BE" w:eastAsia="fr-BE"/>
        </w:rPr>
        <w:t xml:space="preserve"> </w:t>
      </w:r>
      <w:proofErr w:type="spellStart"/>
      <w:r w:rsidRPr="00051BC4">
        <w:rPr>
          <w:rFonts w:eastAsia="Times New Roman" w:cs="Times New Roman"/>
          <w:noProof w:val="0"/>
          <w:color w:val="1D1D1D"/>
          <w:lang w:val="nl-BE" w:eastAsia="fr-BE"/>
        </w:rPr>
        <w:t>flamande</w:t>
      </w:r>
      <w:proofErr w:type="spellEnd"/>
      <w:r w:rsidRPr="00051BC4">
        <w:rPr>
          <w:rFonts w:eastAsia="Times New Roman" w:cs="Times New Roman"/>
          <w:noProof w:val="0"/>
          <w:color w:val="1D1D1D"/>
          <w:lang w:val="nl-BE" w:eastAsia="fr-BE"/>
        </w:rPr>
        <w:t>, via « Opgroeien, team Zorgtoeslagevaluatie »</w:t>
      </w:r>
      <w:r w:rsidR="00051BC4" w:rsidRPr="00051BC4">
        <w:rPr>
          <w:rFonts w:eastAsia="Times New Roman" w:cs="Times New Roman"/>
          <w:noProof w:val="0"/>
          <w:color w:val="1D1D1D"/>
          <w:lang w:val="nl-BE" w:eastAsia="fr-BE"/>
        </w:rPr>
        <w:t xml:space="preserve"> </w:t>
      </w:r>
      <w:r w:rsidR="00051BC4">
        <w:rPr>
          <w:rFonts w:eastAsia="Times New Roman" w:cs="Times New Roman"/>
          <w:noProof w:val="0"/>
          <w:color w:val="1D1D1D"/>
          <w:lang w:val="nl-BE" w:eastAsia="fr-BE"/>
        </w:rPr>
        <w:t xml:space="preserve">et </w:t>
      </w:r>
      <w:proofErr w:type="spellStart"/>
      <w:r w:rsidR="00051BC4">
        <w:rPr>
          <w:rFonts w:eastAsia="Times New Roman" w:cs="Times New Roman"/>
          <w:noProof w:val="0"/>
          <w:color w:val="1D1D1D"/>
          <w:lang w:val="nl-BE" w:eastAsia="fr-BE"/>
        </w:rPr>
        <w:t>paiement</w:t>
      </w:r>
      <w:proofErr w:type="spellEnd"/>
      <w:r w:rsidR="00051BC4">
        <w:rPr>
          <w:rFonts w:eastAsia="Times New Roman" w:cs="Times New Roman"/>
          <w:noProof w:val="0"/>
          <w:color w:val="1D1D1D"/>
          <w:lang w:val="nl-BE" w:eastAsia="fr-BE"/>
        </w:rPr>
        <w:t xml:space="preserve"> via </w:t>
      </w:r>
      <w:proofErr w:type="spellStart"/>
      <w:r w:rsidR="00051BC4" w:rsidRPr="00051BC4">
        <w:rPr>
          <w:rFonts w:eastAsia="Times New Roman" w:cs="Times New Roman"/>
          <w:noProof w:val="0"/>
          <w:color w:val="1D1D1D"/>
          <w:lang w:val="nl-BE" w:eastAsia="fr-BE"/>
        </w:rPr>
        <w:t>le</w:t>
      </w:r>
      <w:proofErr w:type="spellEnd"/>
      <w:r w:rsidR="00051BC4" w:rsidRPr="00051BC4">
        <w:rPr>
          <w:rFonts w:eastAsia="Times New Roman" w:cs="Times New Roman"/>
          <w:noProof w:val="0"/>
          <w:color w:val="1D1D1D"/>
          <w:lang w:val="nl-BE" w:eastAsia="fr-BE"/>
        </w:rPr>
        <w:t xml:space="preserve"> </w:t>
      </w:r>
      <w:proofErr w:type="spellStart"/>
      <w:r w:rsidR="00051BC4" w:rsidRPr="00051BC4">
        <w:rPr>
          <w:rFonts w:eastAsia="Times New Roman" w:cs="Times New Roman"/>
          <w:noProof w:val="0"/>
          <w:color w:val="1D1D1D"/>
          <w:lang w:val="nl-BE" w:eastAsia="fr-BE"/>
        </w:rPr>
        <w:t>payeur</w:t>
      </w:r>
      <w:proofErr w:type="spellEnd"/>
    </w:p>
    <w:p w14:paraId="756DF224" w14:textId="54FFC83C" w:rsidR="0078122B" w:rsidRDefault="00C46949" w:rsidP="00051BC4">
      <w:pPr>
        <w:shd w:val="clear" w:color="auto" w:fill="FFFFFF"/>
        <w:spacing w:after="150" w:line="240" w:lineRule="auto"/>
        <w:jc w:val="left"/>
        <w:rPr>
          <w:rFonts w:eastAsia="Times New Roman" w:cs="Times New Roman"/>
          <w:noProof w:val="0"/>
          <w:color w:val="1D1D1D"/>
          <w:lang w:eastAsia="fr-BE"/>
        </w:rPr>
      </w:pPr>
      <w:r w:rsidRPr="0078122B">
        <w:rPr>
          <w:rFonts w:eastAsia="Times New Roman" w:cs="Times New Roman"/>
          <w:b/>
          <w:bCs/>
          <w:noProof w:val="0"/>
          <w:color w:val="1D1D1D"/>
          <w:lang w:eastAsia="fr-BE"/>
        </w:rPr>
        <w:t>Catégorie 3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 : une ou plusieurs personnes domiciliées à la même adresse reçoivent une </w:t>
      </w:r>
      <w:r w:rsidR="00051BC4" w:rsidRPr="0078122B">
        <w:rPr>
          <w:rFonts w:eastAsia="Times New Roman" w:cs="Times New Roman"/>
          <w:noProof w:val="0"/>
          <w:color w:val="1D1D1D"/>
          <w:lang w:eastAsia="fr-BE"/>
        </w:rPr>
        <w:t>garantie de revenus aux personnes âgées (GRAPA)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 d</w:t>
      </w:r>
      <w:r w:rsidR="00A7378E">
        <w:rPr>
          <w:rFonts w:eastAsia="Times New Roman" w:cs="Times New Roman"/>
          <w:noProof w:val="0"/>
          <w:color w:val="1D1D1D"/>
          <w:lang w:eastAsia="fr-BE"/>
        </w:rPr>
        <w:t>u</w:t>
      </w:r>
      <w:r w:rsidRPr="0078122B">
        <w:rPr>
          <w:rFonts w:eastAsia="Times New Roman" w:cs="Times New Roman"/>
          <w:noProof w:val="0"/>
          <w:color w:val="1D1D1D"/>
          <w:lang w:eastAsia="fr-BE"/>
        </w:rPr>
        <w:t xml:space="preserve"> Service fédéral des Pensions (SFP)</w:t>
      </w:r>
    </w:p>
    <w:p w14:paraId="74F2C3AF" w14:textId="45C0C3CC" w:rsidR="003309E0" w:rsidRDefault="003309E0" w:rsidP="00051BC4">
      <w:pPr>
        <w:spacing w:line="259" w:lineRule="auto"/>
        <w:rPr>
          <w:rFonts w:ascii="Lato" w:eastAsia="Calibri" w:hAnsi="Lato" w:cs="Times New Roman"/>
          <w:noProof w:val="0"/>
        </w:rPr>
      </w:pPr>
    </w:p>
    <w:p w14:paraId="398F0182" w14:textId="36C9746F" w:rsidR="00051BC4" w:rsidRDefault="00051BC4" w:rsidP="00051BC4">
      <w:pPr>
        <w:keepNext/>
        <w:keepLines/>
        <w:spacing w:after="240" w:line="259" w:lineRule="auto"/>
        <w:outlineLvl w:val="0"/>
        <w:rPr>
          <w:rFonts w:ascii="Lato Black" w:eastAsia="Times New Roman" w:hAnsi="Lato Black" w:cs="Calibri"/>
          <w:b/>
          <w:bCs/>
          <w:noProof w:val="0"/>
          <w:color w:val="538135"/>
          <w:sz w:val="24"/>
          <w:szCs w:val="24"/>
          <w:lang w:val="fr-FR"/>
        </w:rPr>
      </w:pPr>
      <w:r w:rsidRPr="00C46949">
        <w:rPr>
          <w:rFonts w:ascii="Lato Black" w:eastAsia="Times New Roman" w:hAnsi="Lato Black" w:cs="Calibri"/>
          <w:b/>
          <w:bCs/>
          <w:noProof w:val="0"/>
          <w:color w:val="538135"/>
          <w:sz w:val="24"/>
          <w:szCs w:val="24"/>
          <w:lang w:val="fr-FR"/>
        </w:rPr>
        <w:t xml:space="preserve">Les </w:t>
      </w:r>
      <w:r>
        <w:rPr>
          <w:rFonts w:ascii="Lato Black" w:eastAsia="Times New Roman" w:hAnsi="Lato Black" w:cs="Calibri"/>
          <w:b/>
          <w:bCs/>
          <w:noProof w:val="0"/>
          <w:color w:val="538135"/>
          <w:sz w:val="24"/>
          <w:szCs w:val="24"/>
          <w:lang w:val="fr-FR"/>
        </w:rPr>
        <w:t>conditions</w:t>
      </w:r>
      <w:r w:rsidRPr="00C46949">
        <w:rPr>
          <w:rFonts w:ascii="Lato Black" w:eastAsia="Times New Roman" w:hAnsi="Lato Black" w:cs="Calibri"/>
          <w:b/>
          <w:bCs/>
          <w:noProof w:val="0"/>
          <w:color w:val="538135"/>
          <w:sz w:val="24"/>
          <w:szCs w:val="24"/>
          <w:lang w:val="fr-FR"/>
        </w:rPr>
        <w:t xml:space="preserve"> ouvrant le droit à la prime tarif social</w:t>
      </w:r>
    </w:p>
    <w:p w14:paraId="2E9A32C9" w14:textId="1383A46F" w:rsidR="00051BC4" w:rsidRPr="00051BC4" w:rsidRDefault="00051BC4" w:rsidP="00051BC4">
      <w:pPr>
        <w:pStyle w:val="Paragraphedeliste"/>
        <w:numPr>
          <w:ilvl w:val="0"/>
          <w:numId w:val="18"/>
        </w:numPr>
        <w:rPr>
          <w:lang w:val="fr-FR"/>
        </w:rPr>
      </w:pPr>
      <w:r w:rsidRPr="00051BC4">
        <w:rPr>
          <w:lang w:val="fr-FR"/>
        </w:rPr>
        <w:t>Votre ménage doit supporter le coût de la consommation individuelle du ménage par l'intermédiaire de l'installation collective.</w:t>
      </w:r>
    </w:p>
    <w:p w14:paraId="2524C322" w14:textId="73B18D6B" w:rsidR="00051BC4" w:rsidRDefault="00051BC4" w:rsidP="00051BC4">
      <w:pPr>
        <w:pStyle w:val="Paragraphedeliste"/>
        <w:numPr>
          <w:ilvl w:val="0"/>
          <w:numId w:val="18"/>
        </w:numPr>
        <w:rPr>
          <w:lang w:val="fr-FR"/>
        </w:rPr>
      </w:pPr>
      <w:r w:rsidRPr="00051BC4">
        <w:rPr>
          <w:lang w:val="fr-FR"/>
        </w:rPr>
        <w:t>Aucun tarif social ne doit être appliqué pour l’installation (code EAN) pour laquelle une prime est demandée.</w:t>
      </w:r>
    </w:p>
    <w:p w14:paraId="6D511407" w14:textId="2FB815E1" w:rsidR="009848D0" w:rsidRPr="00051BC4" w:rsidRDefault="009848D0" w:rsidP="00051BC4">
      <w:pPr>
        <w:pStyle w:val="Paragraphedeliste"/>
        <w:numPr>
          <w:ilvl w:val="0"/>
          <w:numId w:val="18"/>
        </w:numPr>
        <w:rPr>
          <w:lang w:val="fr-FR"/>
        </w:rPr>
      </w:pPr>
      <w:r>
        <w:rPr>
          <w:lang w:val="fr-FR"/>
        </w:rPr>
        <w:t xml:space="preserve">Les conditions sont controlées chaque premier jour du trimestre. </w:t>
      </w:r>
    </w:p>
    <w:p w14:paraId="50594351" w14:textId="77777777" w:rsidR="003309E0" w:rsidRDefault="003309E0" w:rsidP="00051BC4">
      <w:pPr>
        <w:spacing w:line="259" w:lineRule="auto"/>
        <w:rPr>
          <w:rFonts w:ascii="Lato" w:eastAsia="Calibri" w:hAnsi="Lato" w:cs="Times New Roman"/>
          <w:noProof w:val="0"/>
        </w:rPr>
      </w:pPr>
    </w:p>
    <w:p w14:paraId="257E8143" w14:textId="77777777" w:rsidR="003309E0" w:rsidRDefault="003309E0" w:rsidP="003309E0">
      <w:pPr>
        <w:spacing w:line="259" w:lineRule="auto"/>
        <w:jc w:val="center"/>
        <w:rPr>
          <w:rFonts w:ascii="Lato" w:eastAsia="Calibri" w:hAnsi="Lato" w:cs="Times New Roman"/>
          <w:noProof w:val="0"/>
        </w:rPr>
      </w:pPr>
    </w:p>
    <w:p w14:paraId="23B1D69C" w14:textId="7A0C62C5" w:rsidR="009D3648" w:rsidRPr="002D1F2C" w:rsidRDefault="00051BC4" w:rsidP="002D1F2C">
      <w:pPr>
        <w:spacing w:line="259" w:lineRule="auto"/>
        <w:jc w:val="center"/>
        <w:rPr>
          <w:lang w:val="fr-FR"/>
        </w:rPr>
        <w:sectPr w:rsidR="009D3648" w:rsidRPr="002D1F2C" w:rsidSect="00E23E25">
          <w:headerReference w:type="default" r:id="rId14"/>
          <w:headerReference w:type="first" r:id="rId15"/>
          <w:footerReference w:type="first" r:id="rId16"/>
          <w:pgSz w:w="11906" w:h="16838" w:code="9"/>
          <w:pgMar w:top="1701" w:right="1134" w:bottom="1559" w:left="1134" w:header="454" w:footer="427" w:gutter="0"/>
          <w:cols w:space="708"/>
          <w:titlePg/>
          <w:docGrid w:linePitch="360"/>
        </w:sectPr>
      </w:pPr>
      <w:r w:rsidRPr="00AE7BA0">
        <w:rPr>
          <w:rFonts w:ascii="Lato" w:eastAsia="Calibri" w:hAnsi="Lato" w:cs="Times New Roman"/>
          <w:noProof w:val="0"/>
          <w:sz w:val="16"/>
          <w:szCs w:val="16"/>
        </w:rPr>
        <w:t>NE RENVOYEZ PAS CETTE PAGE</w:t>
      </w:r>
    </w:p>
    <w:p w14:paraId="6BA51127" w14:textId="2B4D604D" w:rsidR="003309E0" w:rsidRPr="00AE7BA0" w:rsidRDefault="00EA723B" w:rsidP="00EA723B">
      <w:pPr>
        <w:keepNext/>
        <w:keepLines/>
        <w:spacing w:after="240" w:line="259" w:lineRule="auto"/>
        <w:outlineLvl w:val="0"/>
        <w:rPr>
          <w:rFonts w:ascii="Lato Black" w:eastAsia="Times New Roman" w:hAnsi="Lato Black" w:cs="Calibri"/>
          <w:b/>
          <w:bCs/>
          <w:noProof w:val="0"/>
          <w:color w:val="538135"/>
          <w:sz w:val="28"/>
          <w:szCs w:val="28"/>
          <w:lang w:val="fr-FR"/>
        </w:rPr>
      </w:pPr>
      <w:r w:rsidRPr="00AE7BA0">
        <w:rPr>
          <w:rFonts w:ascii="Lato Black" w:eastAsia="Times New Roman" w:hAnsi="Lato Black" w:cs="Calibri"/>
          <w:b/>
          <w:bCs/>
          <w:noProof w:val="0"/>
          <w:color w:val="538135"/>
          <w:sz w:val="28"/>
          <w:szCs w:val="28"/>
          <w:lang w:val="fr-FR"/>
        </w:rPr>
        <w:lastRenderedPageBreak/>
        <w:t xml:space="preserve">Formulaire de </w:t>
      </w:r>
      <w:bookmarkStart w:id="0" w:name="_Hlk130886596"/>
      <w:r w:rsidRPr="00AE7BA0">
        <w:rPr>
          <w:rFonts w:ascii="Lato Black" w:eastAsia="Times New Roman" w:hAnsi="Lato Black" w:cs="Calibri"/>
          <w:b/>
          <w:bCs/>
          <w:noProof w:val="0"/>
          <w:color w:val="538135"/>
          <w:sz w:val="28"/>
          <w:szCs w:val="28"/>
          <w:lang w:val="fr-FR"/>
        </w:rPr>
        <w:t>demande de prime</w:t>
      </w:r>
      <w:r w:rsidR="002153B8" w:rsidRPr="00AE7BA0">
        <w:rPr>
          <w:rFonts w:ascii="Lato Black" w:eastAsia="Times New Roman" w:hAnsi="Lato Black" w:cs="Calibri"/>
          <w:b/>
          <w:bCs/>
          <w:noProof w:val="0"/>
          <w:color w:val="538135"/>
          <w:sz w:val="28"/>
          <w:szCs w:val="28"/>
          <w:lang w:val="fr-FR"/>
        </w:rPr>
        <w:t xml:space="preserve"> </w:t>
      </w:r>
      <w:r w:rsidRPr="00AE7BA0">
        <w:rPr>
          <w:rFonts w:ascii="Lato Black" w:eastAsia="Times New Roman" w:hAnsi="Lato Black" w:cs="Calibri"/>
          <w:b/>
          <w:bCs/>
          <w:noProof w:val="0"/>
          <w:color w:val="538135"/>
          <w:sz w:val="28"/>
          <w:szCs w:val="28"/>
          <w:lang w:val="fr-FR"/>
        </w:rPr>
        <w:t xml:space="preserve">tarif social pour l’énergie  </w:t>
      </w:r>
      <w:bookmarkEnd w:id="0"/>
    </w:p>
    <w:p w14:paraId="134DE0FC" w14:textId="1DC7CC32" w:rsidR="003309E0" w:rsidRDefault="00A7378E" w:rsidP="002D1F2C">
      <w:pPr>
        <w:rPr>
          <w:b/>
          <w:bCs/>
        </w:rPr>
      </w:pPr>
      <w:r>
        <w:t>C</w:t>
      </w:r>
      <w:r w:rsidR="003309E0">
        <w:t>ompléte</w:t>
      </w:r>
      <w:r>
        <w:t xml:space="preserve">z </w:t>
      </w:r>
      <w:r w:rsidR="003309E0">
        <w:t>le formulaire et envoye</w:t>
      </w:r>
      <w:r>
        <w:t xml:space="preserve">z-le </w:t>
      </w:r>
      <w:r w:rsidR="003309E0">
        <w:t>par e</w:t>
      </w:r>
      <w:r>
        <w:t>-</w:t>
      </w:r>
      <w:r w:rsidR="003309E0">
        <w:t xml:space="preserve">mail à </w:t>
      </w:r>
      <w:hyperlink r:id="rId17" w:history="1">
        <w:r w:rsidR="003309E0" w:rsidRPr="003C6DB5">
          <w:rPr>
            <w:rStyle w:val="Lienhypertexte"/>
          </w:rPr>
          <w:t>soc.ener.prm@economie.fgov.be</w:t>
        </w:r>
      </w:hyperlink>
      <w:r w:rsidR="003309E0">
        <w:t xml:space="preserve"> ou par </w:t>
      </w:r>
      <w:r w:rsidR="003309E0" w:rsidRPr="002D1F2C">
        <w:rPr>
          <w:b/>
          <w:bCs/>
        </w:rPr>
        <w:t>courrier</w:t>
      </w:r>
      <w:r w:rsidR="003309E0">
        <w:t xml:space="preserve"> </w:t>
      </w:r>
      <w:r w:rsidR="003309E0" w:rsidRPr="003309E0">
        <w:rPr>
          <w:b/>
          <w:bCs/>
        </w:rPr>
        <w:t xml:space="preserve">recommandé </w:t>
      </w:r>
      <w:r>
        <w:t>au</w:t>
      </w:r>
      <w:r w:rsidR="003309E0" w:rsidRPr="002D1F2C">
        <w:t xml:space="preserve"> </w:t>
      </w:r>
      <w:r w:rsidR="00BC2064" w:rsidRPr="002D1F2C">
        <w:t>SPF Economie</w:t>
      </w:r>
      <w:r w:rsidR="007C5E9A">
        <w:t xml:space="preserve"> – DG Energie – Prime Tarif Social </w:t>
      </w:r>
      <w:r w:rsidR="00BC2064" w:rsidRPr="002D1F2C">
        <w:t xml:space="preserve"> rue d</w:t>
      </w:r>
      <w:r>
        <w:t>u</w:t>
      </w:r>
      <w:r w:rsidR="00BC2064" w:rsidRPr="002D1F2C">
        <w:t xml:space="preserve"> progres 50, 1</w:t>
      </w:r>
      <w:r w:rsidR="00E848AC" w:rsidRPr="002D1F2C">
        <w:t>210</w:t>
      </w:r>
      <w:r w:rsidR="00BC2064" w:rsidRPr="002D1F2C">
        <w:t xml:space="preserve"> Bruxelles</w:t>
      </w:r>
    </w:p>
    <w:p w14:paraId="515726A7" w14:textId="31ECA8C3" w:rsidR="003309E0" w:rsidRPr="003309E0" w:rsidRDefault="003309E0" w:rsidP="003309E0">
      <w:pPr>
        <w:pStyle w:val="destinataire"/>
        <w:rPr>
          <w:i/>
          <w:iCs/>
        </w:rPr>
      </w:pPr>
      <w:r w:rsidRPr="003309E0">
        <w:rPr>
          <w:i/>
          <w:iCs/>
        </w:rPr>
        <w:t xml:space="preserve">Toutes les données </w:t>
      </w:r>
      <w:r>
        <w:rPr>
          <w:i/>
          <w:iCs/>
        </w:rPr>
        <w:t xml:space="preserve">ci-dessous </w:t>
      </w:r>
      <w:r w:rsidR="00A7378E">
        <w:rPr>
          <w:i/>
          <w:iCs/>
        </w:rPr>
        <w:t xml:space="preserve">doivent être </w:t>
      </w:r>
      <w:r w:rsidRPr="003309E0">
        <w:rPr>
          <w:i/>
          <w:iCs/>
        </w:rPr>
        <w:t>complét</w:t>
      </w:r>
      <w:r w:rsidR="00A7378E">
        <w:rPr>
          <w:i/>
          <w:iCs/>
        </w:rPr>
        <w:t>ées</w:t>
      </w:r>
      <w:r w:rsidR="00BC2064">
        <w:rPr>
          <w:i/>
          <w:iCs/>
        </w:rPr>
        <w:t xml:space="preserve">. </w:t>
      </w:r>
      <w:r w:rsidR="00BC2064" w:rsidRPr="002D1F2C">
        <w:rPr>
          <w:b/>
          <w:bCs/>
        </w:rPr>
        <w:t xml:space="preserve">Veuillez </w:t>
      </w:r>
      <w:r w:rsidR="00A7378E">
        <w:rPr>
          <w:b/>
          <w:bCs/>
        </w:rPr>
        <w:t xml:space="preserve">utiliser des </w:t>
      </w:r>
      <w:r w:rsidR="00BC2064" w:rsidRPr="002D1F2C">
        <w:rPr>
          <w:b/>
          <w:bCs/>
        </w:rPr>
        <w:t>lettres majuscules</w:t>
      </w:r>
    </w:p>
    <w:tbl>
      <w:tblPr>
        <w:tblStyle w:val="TableGrid3"/>
        <w:tblW w:w="10207" w:type="dxa"/>
        <w:jc w:val="right"/>
        <w:tblLook w:val="04A0" w:firstRow="1" w:lastRow="0" w:firstColumn="1" w:lastColumn="0" w:noHBand="0" w:noVBand="1"/>
      </w:tblPr>
      <w:tblGrid>
        <w:gridCol w:w="2201"/>
        <w:gridCol w:w="2204"/>
        <w:gridCol w:w="267"/>
        <w:gridCol w:w="260"/>
        <w:gridCol w:w="213"/>
        <w:gridCol w:w="141"/>
        <w:gridCol w:w="173"/>
        <w:gridCol w:w="47"/>
        <w:gridCol w:w="362"/>
        <w:gridCol w:w="33"/>
        <w:gridCol w:w="85"/>
        <w:gridCol w:w="244"/>
        <w:gridCol w:w="286"/>
        <w:gridCol w:w="75"/>
        <w:gridCol w:w="361"/>
        <w:gridCol w:w="91"/>
        <w:gridCol w:w="88"/>
        <w:gridCol w:w="183"/>
        <w:gridCol w:w="256"/>
        <w:gridCol w:w="105"/>
        <w:gridCol w:w="70"/>
        <w:gridCol w:w="291"/>
        <w:gridCol w:w="61"/>
        <w:gridCol w:w="263"/>
        <w:gridCol w:w="37"/>
        <w:gridCol w:w="228"/>
        <w:gridCol w:w="134"/>
        <w:gridCol w:w="216"/>
        <w:gridCol w:w="145"/>
        <w:gridCol w:w="32"/>
        <w:gridCol w:w="330"/>
        <w:gridCol w:w="108"/>
        <w:gridCol w:w="89"/>
        <w:gridCol w:w="165"/>
        <w:gridCol w:w="363"/>
      </w:tblGrid>
      <w:tr w:rsidR="00EA723B" w:rsidRPr="00BA0E12" w14:paraId="563A0BC8" w14:textId="77777777" w:rsidTr="00381129">
        <w:trPr>
          <w:trHeight w:val="567"/>
          <w:jc w:val="right"/>
        </w:trPr>
        <w:tc>
          <w:tcPr>
            <w:tcW w:w="10207" w:type="dxa"/>
            <w:gridSpan w:val="35"/>
            <w:shd w:val="clear" w:color="auto" w:fill="D0CECE"/>
            <w:vAlign w:val="center"/>
          </w:tcPr>
          <w:p w14:paraId="15C58989" w14:textId="1772C6B6" w:rsidR="00EA723B" w:rsidRPr="00BA0E12" w:rsidRDefault="00EA723B" w:rsidP="00381129">
            <w:pPr>
              <w:spacing w:line="259" w:lineRule="auto"/>
              <w:jc w:val="left"/>
              <w:rPr>
                <w:rFonts w:ascii="Calibri" w:eastAsia="Calibri" w:hAnsi="Calibri" w:cs="Calibri"/>
                <w:noProof w:val="0"/>
              </w:rPr>
            </w:pPr>
            <w:r w:rsidRPr="00307459">
              <w:rPr>
                <w:rFonts w:ascii="Lato Medium" w:eastAsia="Calibri" w:hAnsi="Lato Medium" w:cs="Times New Roman"/>
                <w:b/>
                <w:bCs/>
                <w:noProof w:val="0"/>
                <w:sz w:val="24"/>
                <w:szCs w:val="24"/>
              </w:rPr>
              <w:t xml:space="preserve">A- </w:t>
            </w:r>
            <w:r w:rsidRPr="00307459"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  <w:t>Coordonnées</w:t>
            </w:r>
            <w:r w:rsidRPr="005844F1"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  <w:t xml:space="preserve"> du demandeur</w:t>
            </w:r>
            <w:r w:rsidRPr="00BA0E12">
              <w:rPr>
                <w:rFonts w:ascii="Lato Medium" w:eastAsia="Calibri" w:hAnsi="Lato Medium" w:cs="Times New Roman"/>
                <w:b/>
                <w:bCs/>
                <w:noProof w:val="0"/>
                <w:sz w:val="24"/>
                <w:szCs w:val="24"/>
              </w:rPr>
              <w:t xml:space="preserve"> </w:t>
            </w:r>
          </w:p>
        </w:tc>
      </w:tr>
      <w:tr w:rsidR="00EA723B" w:rsidRPr="00BA0E12" w14:paraId="67E969F4" w14:textId="77777777" w:rsidTr="00AE7BA0">
        <w:trPr>
          <w:trHeight w:val="567"/>
          <w:jc w:val="right"/>
        </w:trPr>
        <w:tc>
          <w:tcPr>
            <w:tcW w:w="4405" w:type="dxa"/>
            <w:gridSpan w:val="2"/>
            <w:shd w:val="clear" w:color="auto" w:fill="auto"/>
          </w:tcPr>
          <w:p w14:paraId="0BE2EEA5" w14:textId="77777777" w:rsidR="00EA723B" w:rsidRPr="00137E10" w:rsidRDefault="00EA723B" w:rsidP="002D1F2C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bCs/>
                <w:noProof w:val="0"/>
              </w:rPr>
            </w:pPr>
            <w:r w:rsidRPr="00137E10">
              <w:rPr>
                <w:rFonts w:ascii="Lato" w:eastAsia="Calibri" w:hAnsi="Lato" w:cs="Times New Roman"/>
                <w:b/>
                <w:bCs/>
                <w:noProof w:val="0"/>
              </w:rPr>
              <w:t xml:space="preserve">Votre nom </w:t>
            </w:r>
          </w:p>
          <w:p w14:paraId="1BE9F481" w14:textId="5F1306E5" w:rsidR="006B0778" w:rsidRPr="006B0778" w:rsidRDefault="00EA723B" w:rsidP="00BC2064">
            <w:pPr>
              <w:spacing w:line="259" w:lineRule="auto"/>
              <w:jc w:val="right"/>
              <w:rPr>
                <w:rFonts w:ascii="Lato" w:eastAsia="Calibri" w:hAnsi="Lato" w:cs="Times New Roman"/>
                <w:i/>
                <w:iCs/>
                <w:noProof w:val="0"/>
                <w:sz w:val="16"/>
                <w:szCs w:val="16"/>
              </w:rPr>
            </w:pPr>
            <w:r w:rsidRPr="005844F1">
              <w:rPr>
                <w:rFonts w:ascii="Lato" w:eastAsia="Calibri" w:hAnsi="Lato" w:cs="Times New Roman"/>
                <w:i/>
                <w:iCs/>
                <w:noProof w:val="0"/>
              </w:rPr>
              <w:t>(tel qu’inscrit sur votre carte d'identité)</w:t>
            </w:r>
          </w:p>
        </w:tc>
        <w:tc>
          <w:tcPr>
            <w:tcW w:w="5802" w:type="dxa"/>
            <w:gridSpan w:val="33"/>
            <w:shd w:val="clear" w:color="auto" w:fill="auto"/>
          </w:tcPr>
          <w:p w14:paraId="7955B40E" w14:textId="77777777" w:rsidR="00EA723B" w:rsidRPr="005844F1" w:rsidRDefault="00EA723B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</w:tr>
      <w:tr w:rsidR="00EA723B" w:rsidRPr="00BA0E12" w14:paraId="7ACFAC9D" w14:textId="77777777" w:rsidTr="00AE7BA0">
        <w:trPr>
          <w:trHeight w:val="567"/>
          <w:jc w:val="right"/>
        </w:trPr>
        <w:tc>
          <w:tcPr>
            <w:tcW w:w="4405" w:type="dxa"/>
            <w:gridSpan w:val="2"/>
            <w:shd w:val="clear" w:color="auto" w:fill="auto"/>
          </w:tcPr>
          <w:p w14:paraId="0092B300" w14:textId="77777777" w:rsidR="00EA723B" w:rsidRPr="00137E10" w:rsidRDefault="00EA723B" w:rsidP="002D1F2C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bCs/>
                <w:noProof w:val="0"/>
              </w:rPr>
            </w:pPr>
            <w:r w:rsidRPr="00137E10">
              <w:rPr>
                <w:rFonts w:ascii="Lato" w:eastAsia="Calibri" w:hAnsi="Lato" w:cs="Times New Roman"/>
                <w:b/>
                <w:bCs/>
                <w:noProof w:val="0"/>
              </w:rPr>
              <w:t>Votre prénom</w:t>
            </w:r>
          </w:p>
          <w:p w14:paraId="16E9B60F" w14:textId="77FC7906" w:rsidR="006B0778" w:rsidRPr="005844F1" w:rsidRDefault="00EA723B" w:rsidP="00BC2064">
            <w:pPr>
              <w:spacing w:line="259" w:lineRule="auto"/>
              <w:jc w:val="right"/>
              <w:rPr>
                <w:rFonts w:ascii="Lato" w:eastAsia="Calibri" w:hAnsi="Lato" w:cs="Times New Roman"/>
                <w:i/>
                <w:iCs/>
                <w:noProof w:val="0"/>
              </w:rPr>
            </w:pPr>
            <w:r w:rsidRPr="005844F1">
              <w:rPr>
                <w:rFonts w:ascii="Lato" w:eastAsia="Calibri" w:hAnsi="Lato" w:cs="Times New Roman"/>
                <w:i/>
                <w:iCs/>
                <w:noProof w:val="0"/>
              </w:rPr>
              <w:t>(tel qu’inscrit sur votre carte d'identité)</w:t>
            </w:r>
          </w:p>
        </w:tc>
        <w:tc>
          <w:tcPr>
            <w:tcW w:w="5802" w:type="dxa"/>
            <w:gridSpan w:val="33"/>
            <w:shd w:val="clear" w:color="auto" w:fill="auto"/>
          </w:tcPr>
          <w:p w14:paraId="1EFA13A0" w14:textId="77777777" w:rsidR="00EA723B" w:rsidRPr="005844F1" w:rsidRDefault="00EA723B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</w:tr>
      <w:tr w:rsidR="00E808C7" w:rsidRPr="00BA0E12" w14:paraId="5C54A5E4" w14:textId="77777777" w:rsidTr="00AE7BA0">
        <w:trPr>
          <w:trHeight w:val="567"/>
          <w:jc w:val="right"/>
        </w:trPr>
        <w:tc>
          <w:tcPr>
            <w:tcW w:w="4405" w:type="dxa"/>
            <w:gridSpan w:val="2"/>
            <w:shd w:val="clear" w:color="auto" w:fill="auto"/>
          </w:tcPr>
          <w:p w14:paraId="1301120F" w14:textId="77777777" w:rsidR="00E808C7" w:rsidRPr="003309E0" w:rsidRDefault="00E808C7" w:rsidP="002D1F2C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bCs/>
                <w:noProof w:val="0"/>
              </w:rPr>
            </w:pPr>
            <w:r w:rsidRPr="003309E0">
              <w:rPr>
                <w:rFonts w:ascii="Lato" w:eastAsia="Calibri" w:hAnsi="Lato" w:cs="Times New Roman"/>
                <w:b/>
                <w:bCs/>
                <w:noProof w:val="0"/>
              </w:rPr>
              <w:t xml:space="preserve">Votre numéro de registre national </w:t>
            </w:r>
          </w:p>
          <w:p w14:paraId="78834AD3" w14:textId="6569FDBE" w:rsidR="00E808C7" w:rsidRPr="00E808C7" w:rsidRDefault="00E808C7" w:rsidP="002D1F2C">
            <w:pPr>
              <w:spacing w:after="0" w:line="240" w:lineRule="auto"/>
              <w:jc w:val="right"/>
              <w:rPr>
                <w:rFonts w:ascii="Lato" w:eastAsia="Calibri" w:hAnsi="Lato" w:cs="Times New Roman"/>
                <w:i/>
                <w:iCs/>
                <w:noProof w:val="0"/>
              </w:rPr>
            </w:pPr>
            <w:r w:rsidRPr="005844F1">
              <w:rPr>
                <w:rFonts w:ascii="Lato" w:eastAsia="Calibri" w:hAnsi="Lato" w:cs="Times New Roman"/>
                <w:i/>
                <w:iCs/>
                <w:noProof w:val="0"/>
              </w:rPr>
              <w:t>(</w:t>
            </w:r>
            <w:r w:rsidRPr="00E808C7">
              <w:rPr>
                <w:rFonts w:ascii="Lato" w:eastAsia="Calibri" w:hAnsi="Lato" w:cs="Times New Roman"/>
                <w:i/>
                <w:iCs/>
                <w:noProof w:val="0"/>
                <w:sz w:val="16"/>
                <w:szCs w:val="16"/>
              </w:rPr>
              <w:t xml:space="preserve">11 chiffres qui commencent par l’année de votre date de naissance / </w:t>
            </w:r>
            <w:r w:rsidRPr="00E808C7">
              <w:rPr>
                <w:rFonts w:ascii="Lato Medium" w:eastAsia="Calibri" w:hAnsi="Lato Medium" w:cs="Times New Roman"/>
                <w:i/>
                <w:iCs/>
                <w:noProof w:val="0"/>
                <w:sz w:val="16"/>
                <w:szCs w:val="16"/>
              </w:rPr>
              <w:t>un numéro par case</w:t>
            </w:r>
            <w:r w:rsidR="00591F29">
              <w:rPr>
                <w:rFonts w:ascii="Lato Medium" w:eastAsia="Calibri" w:hAnsi="Lato Medium" w:cs="Times New Roman"/>
                <w:i/>
                <w:iCs/>
                <w:noProof w:val="0"/>
                <w:sz w:val="16"/>
                <w:szCs w:val="16"/>
              </w:rPr>
              <w:t>)</w:t>
            </w:r>
          </w:p>
        </w:tc>
        <w:tc>
          <w:tcPr>
            <w:tcW w:w="527" w:type="dxa"/>
            <w:gridSpan w:val="2"/>
            <w:shd w:val="clear" w:color="auto" w:fill="auto"/>
          </w:tcPr>
          <w:p w14:paraId="437F0F6E" w14:textId="77777777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7C7FD59C" w14:textId="77777777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14:paraId="4F32BC07" w14:textId="77777777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68644A35" w14:textId="77777777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6A7FC225" w14:textId="77777777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247FF0D" w14:textId="77777777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14:paraId="5F1067FE" w14:textId="77777777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1372660D" w14:textId="77777777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14:paraId="26C1ADFB" w14:textId="77777777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6F3C44EE" w14:textId="77777777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14:paraId="5FDA7F5B" w14:textId="522729E5" w:rsidR="00E808C7" w:rsidRPr="005844F1" w:rsidRDefault="00E808C7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</w:tr>
      <w:tr w:rsidR="00EA723B" w:rsidRPr="00BA0E12" w14:paraId="0D6B508D" w14:textId="77777777" w:rsidTr="00AE7BA0">
        <w:trPr>
          <w:trHeight w:val="567"/>
          <w:jc w:val="right"/>
        </w:trPr>
        <w:tc>
          <w:tcPr>
            <w:tcW w:w="4405" w:type="dxa"/>
            <w:gridSpan w:val="2"/>
            <w:shd w:val="clear" w:color="auto" w:fill="auto"/>
          </w:tcPr>
          <w:p w14:paraId="4B8204FB" w14:textId="5D1BFB8B" w:rsidR="00EA723B" w:rsidRDefault="00EA723B" w:rsidP="00381129">
            <w:pPr>
              <w:spacing w:line="259" w:lineRule="auto"/>
              <w:jc w:val="right"/>
              <w:rPr>
                <w:rFonts w:ascii="Lato" w:eastAsia="Calibri" w:hAnsi="Lato" w:cs="Times New Roman"/>
                <w:b/>
                <w:bCs/>
                <w:noProof w:val="0"/>
                <w:u w:val="single"/>
              </w:rPr>
            </w:pPr>
            <w:r w:rsidRPr="00137E10">
              <w:rPr>
                <w:rFonts w:ascii="Lato" w:eastAsia="Calibri" w:hAnsi="Lato" w:cs="Times New Roman"/>
                <w:b/>
                <w:bCs/>
                <w:noProof w:val="0"/>
              </w:rPr>
              <w:t xml:space="preserve">L’adresse </w:t>
            </w:r>
            <w:r w:rsidRPr="00AE7BA0">
              <w:rPr>
                <w:rFonts w:ascii="Lato" w:eastAsia="Calibri" w:hAnsi="Lato" w:cs="Times New Roman"/>
                <w:b/>
                <w:bCs/>
                <w:noProof w:val="0"/>
              </w:rPr>
              <w:t>actuelle</w:t>
            </w:r>
            <w:r w:rsidRPr="00137E10">
              <w:rPr>
                <w:rFonts w:ascii="Lato" w:eastAsia="Calibri" w:hAnsi="Lato" w:cs="Times New Roman"/>
                <w:b/>
                <w:bCs/>
                <w:noProof w:val="0"/>
              </w:rPr>
              <w:t xml:space="preserve"> de votre domicile</w:t>
            </w:r>
          </w:p>
          <w:p w14:paraId="04549B37" w14:textId="64B33EED" w:rsidR="006B0778" w:rsidRPr="00137E10" w:rsidRDefault="006B0778" w:rsidP="00381129">
            <w:pPr>
              <w:spacing w:line="259" w:lineRule="auto"/>
              <w:jc w:val="right"/>
              <w:rPr>
                <w:rFonts w:ascii="Lato" w:eastAsia="Calibri" w:hAnsi="Lato" w:cs="Times New Roman"/>
                <w:b/>
                <w:bCs/>
                <w:noProof w:val="0"/>
              </w:rPr>
            </w:pPr>
          </w:p>
        </w:tc>
        <w:tc>
          <w:tcPr>
            <w:tcW w:w="5802" w:type="dxa"/>
            <w:gridSpan w:val="33"/>
            <w:shd w:val="clear" w:color="auto" w:fill="auto"/>
          </w:tcPr>
          <w:p w14:paraId="3CD3337E" w14:textId="77777777" w:rsidR="00EA723B" w:rsidRPr="005844F1" w:rsidRDefault="00EA723B" w:rsidP="00381129">
            <w:pPr>
              <w:spacing w:line="259" w:lineRule="auto"/>
              <w:ind w:right="180"/>
              <w:jc w:val="left"/>
              <w:rPr>
                <w:rFonts w:ascii="Lato" w:eastAsia="Calibri" w:hAnsi="Lato" w:cs="Calibri"/>
                <w:noProof w:val="0"/>
              </w:rPr>
            </w:pPr>
          </w:p>
        </w:tc>
      </w:tr>
      <w:tr w:rsidR="005642FA" w:rsidRPr="00BA0E12" w14:paraId="229D8A17" w14:textId="77777777" w:rsidTr="00AE7BA0">
        <w:trPr>
          <w:trHeight w:val="690"/>
          <w:jc w:val="right"/>
        </w:trPr>
        <w:tc>
          <w:tcPr>
            <w:tcW w:w="2201" w:type="dxa"/>
            <w:vMerge w:val="restart"/>
            <w:shd w:val="clear" w:color="auto" w:fill="auto"/>
          </w:tcPr>
          <w:p w14:paraId="68FDFAA6" w14:textId="6E8A2C40" w:rsidR="005642FA" w:rsidRPr="00137E10" w:rsidRDefault="005642FA" w:rsidP="00381129">
            <w:pPr>
              <w:spacing w:line="259" w:lineRule="auto"/>
              <w:jc w:val="right"/>
              <w:rPr>
                <w:rFonts w:ascii="Lato" w:eastAsia="Calibri" w:hAnsi="Lato" w:cs="Times New Roman"/>
                <w:b/>
                <w:bCs/>
                <w:noProof w:val="0"/>
              </w:rPr>
            </w:pPr>
            <w:r>
              <w:rPr>
                <w:rFonts w:ascii="Lato" w:eastAsia="Calibri" w:hAnsi="Lato" w:cs="Times New Roman"/>
                <w:b/>
                <w:bCs/>
                <w:noProof w:val="0"/>
              </w:rPr>
              <w:t xml:space="preserve">Données </w:t>
            </w:r>
            <w:r w:rsidRPr="00137E10">
              <w:rPr>
                <w:rFonts w:ascii="Lato" w:eastAsia="Calibri" w:hAnsi="Lato" w:cs="Times New Roman"/>
                <w:b/>
                <w:bCs/>
                <w:noProof w:val="0"/>
              </w:rPr>
              <w:t>de contact</w:t>
            </w:r>
          </w:p>
          <w:p w14:paraId="76E51BA3" w14:textId="5FF6D426" w:rsidR="005642FA" w:rsidRPr="00137E10" w:rsidRDefault="005642FA" w:rsidP="00381129">
            <w:pPr>
              <w:spacing w:line="259" w:lineRule="auto"/>
              <w:jc w:val="right"/>
              <w:rPr>
                <w:rFonts w:ascii="Lato" w:eastAsia="Calibri" w:hAnsi="Lato" w:cs="Times New Roman"/>
                <w:b/>
                <w:bCs/>
                <w:noProof w:val="0"/>
              </w:rPr>
            </w:pPr>
            <w:r w:rsidRPr="002D1F2C">
              <w:rPr>
                <w:rFonts w:ascii="Lato" w:eastAsia="Calibri" w:hAnsi="Lato" w:cs="Times New Roman"/>
                <w:noProof w:val="0"/>
                <w:sz w:val="16"/>
                <w:szCs w:val="16"/>
              </w:rPr>
              <w:t>(</w:t>
            </w:r>
            <w:r w:rsidRPr="002D1F2C">
              <w:rPr>
                <w:rFonts w:ascii="Lato" w:eastAsia="Calibri" w:hAnsi="Lato" w:cs="Times New Roman"/>
                <w:i/>
                <w:iCs/>
                <w:noProof w:val="0"/>
                <w:sz w:val="16"/>
                <w:szCs w:val="16"/>
              </w:rPr>
              <w:t xml:space="preserve">veuillez renseigner au minimum une adresse </w:t>
            </w:r>
            <w:r w:rsidR="005B55C6">
              <w:rPr>
                <w:rFonts w:ascii="Lato" w:eastAsia="Calibri" w:hAnsi="Lato" w:cs="Times New Roman"/>
                <w:i/>
                <w:iCs/>
                <w:noProof w:val="0"/>
                <w:sz w:val="16"/>
                <w:szCs w:val="16"/>
              </w:rPr>
              <w:t>e-</w:t>
            </w:r>
            <w:r w:rsidRPr="002D1F2C">
              <w:rPr>
                <w:rFonts w:ascii="Lato" w:eastAsia="Calibri" w:hAnsi="Lato" w:cs="Times New Roman"/>
                <w:i/>
                <w:iCs/>
                <w:noProof w:val="0"/>
                <w:sz w:val="16"/>
                <w:szCs w:val="16"/>
              </w:rPr>
              <w:t>mail ou un n° de téléphone)</w:t>
            </w:r>
          </w:p>
        </w:tc>
        <w:tc>
          <w:tcPr>
            <w:tcW w:w="2204" w:type="dxa"/>
            <w:shd w:val="clear" w:color="auto" w:fill="auto"/>
          </w:tcPr>
          <w:p w14:paraId="67AF56A8" w14:textId="333E127D" w:rsidR="005642FA" w:rsidRPr="002D1F2C" w:rsidRDefault="005642FA" w:rsidP="005642FA">
            <w:pPr>
              <w:spacing w:line="259" w:lineRule="auto"/>
              <w:jc w:val="right"/>
              <w:rPr>
                <w:rFonts w:ascii="Lato" w:eastAsia="Calibri" w:hAnsi="Lato" w:cs="Times New Roman"/>
                <w:b/>
                <w:bCs/>
                <w:noProof w:val="0"/>
              </w:rPr>
            </w:pPr>
            <w:r w:rsidRPr="00137E10">
              <w:rPr>
                <w:rFonts w:ascii="Lato" w:eastAsia="Calibri" w:hAnsi="Lato" w:cs="Times New Roman"/>
                <w:b/>
                <w:bCs/>
                <w:noProof w:val="0"/>
              </w:rPr>
              <w:t xml:space="preserve">Votre adresse e-mail </w:t>
            </w:r>
          </w:p>
        </w:tc>
        <w:tc>
          <w:tcPr>
            <w:tcW w:w="5802" w:type="dxa"/>
            <w:gridSpan w:val="33"/>
            <w:shd w:val="clear" w:color="auto" w:fill="auto"/>
          </w:tcPr>
          <w:p w14:paraId="4C9C48B1" w14:textId="77777777" w:rsidR="005642FA" w:rsidRPr="005844F1" w:rsidRDefault="005642FA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</w:tr>
      <w:tr w:rsidR="005642FA" w:rsidRPr="00BA0E12" w14:paraId="104A2734" w14:textId="77777777" w:rsidTr="00AE7BA0">
        <w:trPr>
          <w:trHeight w:val="690"/>
          <w:jc w:val="right"/>
        </w:trPr>
        <w:tc>
          <w:tcPr>
            <w:tcW w:w="2201" w:type="dxa"/>
            <w:vMerge/>
            <w:shd w:val="clear" w:color="auto" w:fill="auto"/>
          </w:tcPr>
          <w:p w14:paraId="4441FFD7" w14:textId="77777777" w:rsidR="005642FA" w:rsidRPr="00137E10" w:rsidDel="00BC2064" w:rsidRDefault="005642FA" w:rsidP="00381129">
            <w:pPr>
              <w:spacing w:line="259" w:lineRule="auto"/>
              <w:jc w:val="right"/>
              <w:rPr>
                <w:rFonts w:ascii="Lato" w:eastAsia="Calibri" w:hAnsi="Lato" w:cs="Times New Roman"/>
                <w:b/>
                <w:bCs/>
                <w:noProof w:val="0"/>
              </w:rPr>
            </w:pPr>
          </w:p>
        </w:tc>
        <w:tc>
          <w:tcPr>
            <w:tcW w:w="2204" w:type="dxa"/>
            <w:shd w:val="clear" w:color="auto" w:fill="auto"/>
          </w:tcPr>
          <w:p w14:paraId="3300A18A" w14:textId="2B4CA7D7" w:rsidR="005642FA" w:rsidRPr="00137E10" w:rsidRDefault="005642FA" w:rsidP="005642FA">
            <w:pPr>
              <w:spacing w:line="259" w:lineRule="auto"/>
              <w:jc w:val="right"/>
              <w:rPr>
                <w:rFonts w:ascii="Lato" w:eastAsia="Calibri" w:hAnsi="Lato" w:cs="Times New Roman"/>
                <w:b/>
                <w:bCs/>
                <w:noProof w:val="0"/>
              </w:rPr>
            </w:pPr>
            <w:r w:rsidRPr="00137E10">
              <w:rPr>
                <w:rFonts w:ascii="Lato" w:eastAsia="Calibri" w:hAnsi="Lato" w:cs="Times New Roman"/>
                <w:b/>
                <w:bCs/>
                <w:noProof w:val="0"/>
              </w:rPr>
              <w:t>Votre numéro de téléphone</w:t>
            </w:r>
          </w:p>
        </w:tc>
        <w:tc>
          <w:tcPr>
            <w:tcW w:w="5802" w:type="dxa"/>
            <w:gridSpan w:val="33"/>
            <w:shd w:val="clear" w:color="auto" w:fill="auto"/>
          </w:tcPr>
          <w:p w14:paraId="3A41FB15" w14:textId="77777777" w:rsidR="005642FA" w:rsidRPr="005844F1" w:rsidRDefault="005642FA" w:rsidP="00381129">
            <w:pPr>
              <w:spacing w:line="259" w:lineRule="auto"/>
              <w:jc w:val="left"/>
              <w:rPr>
                <w:rFonts w:ascii="Lato" w:eastAsia="Calibri" w:hAnsi="Lato" w:cs="Calibri"/>
                <w:noProof w:val="0"/>
              </w:rPr>
            </w:pPr>
          </w:p>
        </w:tc>
      </w:tr>
      <w:tr w:rsidR="00EA723B" w:rsidRPr="005844F1" w14:paraId="3AC3B25B" w14:textId="77777777" w:rsidTr="00381129">
        <w:trPr>
          <w:trHeight w:val="567"/>
          <w:jc w:val="right"/>
        </w:trPr>
        <w:tc>
          <w:tcPr>
            <w:tcW w:w="10207" w:type="dxa"/>
            <w:gridSpan w:val="35"/>
            <w:shd w:val="clear" w:color="auto" w:fill="F4B083"/>
            <w:vAlign w:val="center"/>
          </w:tcPr>
          <w:p w14:paraId="47EF19F5" w14:textId="7EB8DAAD" w:rsidR="00EA723B" w:rsidRPr="005844F1" w:rsidRDefault="00661D06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  <w:t>B</w:t>
            </w:r>
            <w:r w:rsidR="00EA723B" w:rsidRPr="005844F1"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  <w:t xml:space="preserve">- Données </w:t>
            </w:r>
            <w:r w:rsidR="006B0778"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  <w:t>de paiement</w:t>
            </w:r>
            <w:r w:rsidR="00EA723B" w:rsidRPr="005844F1"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  <w:t xml:space="preserve"> pour le versement </w:t>
            </w:r>
            <w:r w:rsidR="006B0778"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  <w:t xml:space="preserve">de la prime tarif social </w:t>
            </w:r>
          </w:p>
        </w:tc>
      </w:tr>
      <w:tr w:rsidR="00EC6C00" w:rsidRPr="00BA0E12" w14:paraId="4EF94F35" w14:textId="32C348C2" w:rsidTr="00AE7BA0">
        <w:trPr>
          <w:trHeight w:val="424"/>
          <w:jc w:val="right"/>
        </w:trPr>
        <w:tc>
          <w:tcPr>
            <w:tcW w:w="4672" w:type="dxa"/>
            <w:gridSpan w:val="3"/>
            <w:vMerge w:val="restart"/>
            <w:shd w:val="clear" w:color="auto" w:fill="auto"/>
            <w:vAlign w:val="center"/>
          </w:tcPr>
          <w:p w14:paraId="76529B90" w14:textId="19834C42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  <w:bookmarkStart w:id="1" w:name="_Hlk172558737"/>
            <w:r w:rsidRPr="00AE7BA0">
              <w:rPr>
                <w:rFonts w:ascii="Lato Medium" w:eastAsia="Calibri" w:hAnsi="Lato Medium" w:cs="Times New Roman"/>
                <w:b/>
                <w:bCs/>
                <w:noProof w:val="0"/>
              </w:rPr>
              <w:t>Votre numéro de compte en banque</w:t>
            </w:r>
            <w:r w:rsidRPr="00B264B3">
              <w:rPr>
                <w:rFonts w:ascii="Lato Medium" w:eastAsia="Calibri" w:hAnsi="Lato Medium" w:cs="Times New Roman"/>
                <w:noProof w:val="0"/>
              </w:rPr>
              <w:t xml:space="preserve"> </w:t>
            </w:r>
            <w:r w:rsidR="005B55C6">
              <w:rPr>
                <w:rFonts w:ascii="Lato Medium" w:eastAsia="Calibri" w:hAnsi="Lato Medium" w:cs="Times New Roman"/>
                <w:noProof w:val="0"/>
              </w:rPr>
              <w:br/>
            </w:r>
            <w:r w:rsidRPr="00B264B3">
              <w:rPr>
                <w:rFonts w:ascii="Lato Medium" w:eastAsia="Calibri" w:hAnsi="Lato Medium" w:cs="Times New Roman"/>
                <w:noProof w:val="0"/>
              </w:rPr>
              <w:t>(</w:t>
            </w:r>
            <w:r w:rsidRPr="00B264B3">
              <w:rPr>
                <w:rFonts w:ascii="Lato Medium" w:eastAsia="Calibri" w:hAnsi="Lato Medium" w:cs="Times New Roman"/>
                <w:i/>
                <w:iCs/>
                <w:noProof w:val="0"/>
              </w:rPr>
              <w:t>indispensable pour recevoir le versement d</w:t>
            </w:r>
            <w:r w:rsidR="002D1F2C">
              <w:rPr>
                <w:rFonts w:ascii="Lato Medium" w:eastAsia="Calibri" w:hAnsi="Lato Medium" w:cs="Times New Roman"/>
                <w:i/>
                <w:iCs/>
                <w:noProof w:val="0"/>
              </w:rPr>
              <w:t>e la</w:t>
            </w:r>
            <w:r w:rsidRPr="00B264B3">
              <w:rPr>
                <w:rFonts w:ascii="Lato Medium" w:eastAsia="Calibri" w:hAnsi="Lato Medium" w:cs="Times New Roman"/>
                <w:i/>
                <w:iCs/>
                <w:noProof w:val="0"/>
              </w:rPr>
              <w:t xml:space="preserve"> </w:t>
            </w:r>
            <w:r>
              <w:rPr>
                <w:rFonts w:ascii="Lato Medium" w:eastAsia="Calibri" w:hAnsi="Lato Medium" w:cs="Times New Roman"/>
                <w:i/>
                <w:iCs/>
                <w:noProof w:val="0"/>
              </w:rPr>
              <w:t xml:space="preserve">prime via le </w:t>
            </w:r>
            <w:r w:rsidRPr="00B264B3">
              <w:rPr>
                <w:rFonts w:ascii="Lato Medium" w:eastAsia="Calibri" w:hAnsi="Lato Medium" w:cs="Times New Roman"/>
                <w:i/>
                <w:iCs/>
                <w:noProof w:val="0"/>
              </w:rPr>
              <w:t>SPF Finances</w:t>
            </w:r>
            <w:r>
              <w:rPr>
                <w:rFonts w:ascii="Lato Medium" w:eastAsia="Calibri" w:hAnsi="Lato Medium" w:cs="Times New Roman"/>
                <w:noProof w:val="0"/>
              </w:rPr>
              <w:t>)</w:t>
            </w:r>
          </w:p>
          <w:p w14:paraId="009E2B8C" w14:textId="7818F855" w:rsidR="00EC6C00" w:rsidRPr="00BA0E12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  <w:r>
              <w:rPr>
                <w:rFonts w:ascii="Lato Medium" w:eastAsia="Calibri" w:hAnsi="Lato Medium" w:cs="Times New Roman"/>
                <w:noProof w:val="0"/>
              </w:rPr>
              <w:t>*</w:t>
            </w:r>
            <w:r w:rsidRPr="006B0778">
              <w:rPr>
                <w:rFonts w:ascii="Lato Medium" w:eastAsia="Calibri" w:hAnsi="Lato Medium" w:cs="Times New Roman"/>
                <w:i/>
                <w:iCs/>
                <w:noProof w:val="0"/>
                <w:sz w:val="16"/>
                <w:szCs w:val="16"/>
              </w:rPr>
              <w:t>Veuillez remplir un numéro par case</w:t>
            </w:r>
          </w:p>
        </w:tc>
        <w:tc>
          <w:tcPr>
            <w:tcW w:w="5535" w:type="dxa"/>
            <w:gridSpan w:val="32"/>
            <w:shd w:val="clear" w:color="auto" w:fill="auto"/>
            <w:vAlign w:val="center"/>
          </w:tcPr>
          <w:p w14:paraId="08CAFA2B" w14:textId="1791C8EA" w:rsidR="00EC6C00" w:rsidRPr="00BA0E12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</w:tr>
      <w:tr w:rsidR="00EC6C00" w:rsidRPr="00BA0E12" w14:paraId="5710B344" w14:textId="77777777" w:rsidTr="00AE7BA0">
        <w:trPr>
          <w:trHeight w:val="424"/>
          <w:jc w:val="right"/>
        </w:trPr>
        <w:tc>
          <w:tcPr>
            <w:tcW w:w="4672" w:type="dxa"/>
            <w:gridSpan w:val="3"/>
            <w:vMerge/>
            <w:shd w:val="clear" w:color="auto" w:fill="auto"/>
            <w:vAlign w:val="center"/>
          </w:tcPr>
          <w:p w14:paraId="2F2370BE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14:paraId="0B75E4C0" w14:textId="07F2E11B" w:rsidR="00EC6C00" w:rsidRDefault="00EC6C00" w:rsidP="002D1F2C">
            <w:pPr>
              <w:spacing w:after="0" w:line="240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  <w:r>
              <w:rPr>
                <w:rFonts w:ascii="Lato Medium" w:eastAsia="Calibri" w:hAnsi="Lato Medium" w:cs="Times New Roman"/>
                <w:noProof w:val="0"/>
              </w:rPr>
              <w:t>BE</w:t>
            </w:r>
          </w:p>
        </w:tc>
        <w:tc>
          <w:tcPr>
            <w:tcW w:w="361" w:type="dxa"/>
            <w:gridSpan w:val="3"/>
            <w:shd w:val="clear" w:color="auto" w:fill="auto"/>
            <w:vAlign w:val="center"/>
          </w:tcPr>
          <w:p w14:paraId="44D55A6A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47FA64FB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center"/>
          </w:tcPr>
          <w:p w14:paraId="6C00CE2B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75F2316B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675EC1FE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center"/>
          </w:tcPr>
          <w:p w14:paraId="39450B4F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28CFADF7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4251B585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center"/>
          </w:tcPr>
          <w:p w14:paraId="53AD9285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44DAE50A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1C91799E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13F352BB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center"/>
          </w:tcPr>
          <w:p w14:paraId="78B9897A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7DA8FD77" w14:textId="368AF215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</w:tr>
      <w:tr w:rsidR="00EC6C00" w:rsidRPr="00BA0E12" w14:paraId="38E6D157" w14:textId="77777777" w:rsidTr="00AE7BA0">
        <w:trPr>
          <w:trHeight w:val="424"/>
          <w:jc w:val="right"/>
        </w:trPr>
        <w:tc>
          <w:tcPr>
            <w:tcW w:w="4672" w:type="dxa"/>
            <w:gridSpan w:val="3"/>
            <w:vMerge/>
            <w:shd w:val="clear" w:color="auto" w:fill="auto"/>
            <w:vAlign w:val="center"/>
          </w:tcPr>
          <w:p w14:paraId="36BA2D6B" w14:textId="77777777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  <w:tc>
          <w:tcPr>
            <w:tcW w:w="5535" w:type="dxa"/>
            <w:gridSpan w:val="32"/>
            <w:shd w:val="clear" w:color="auto" w:fill="auto"/>
            <w:vAlign w:val="center"/>
          </w:tcPr>
          <w:p w14:paraId="1F6D2310" w14:textId="1D312778" w:rsidR="00EC6C00" w:rsidRDefault="00EC6C00" w:rsidP="00381129">
            <w:pPr>
              <w:spacing w:line="259" w:lineRule="auto"/>
              <w:jc w:val="left"/>
              <w:rPr>
                <w:rFonts w:ascii="Lato Medium" w:eastAsia="Calibri" w:hAnsi="Lato Medium" w:cs="Times New Roman"/>
                <w:noProof w:val="0"/>
              </w:rPr>
            </w:pPr>
          </w:p>
        </w:tc>
      </w:tr>
      <w:bookmarkEnd w:id="1"/>
      <w:tr w:rsidR="002D1F2C" w:rsidRPr="00BA0E12" w14:paraId="0085756E" w14:textId="50EE09A5" w:rsidTr="002D1F2C">
        <w:trPr>
          <w:trHeight w:val="519"/>
          <w:jc w:val="right"/>
        </w:trPr>
        <w:tc>
          <w:tcPr>
            <w:tcW w:w="10207" w:type="dxa"/>
            <w:gridSpan w:val="35"/>
            <w:shd w:val="clear" w:color="auto" w:fill="auto"/>
          </w:tcPr>
          <w:p w14:paraId="56F4DE40" w14:textId="1BD0E9EA" w:rsidR="002D1F2C" w:rsidRPr="002D1F2C" w:rsidRDefault="002D1F2C" w:rsidP="002D1F2C">
            <w:pPr>
              <w:spacing w:line="259" w:lineRule="auto"/>
              <w:jc w:val="left"/>
              <w:rPr>
                <w:rFonts w:ascii="Lato" w:eastAsia="Calibri" w:hAnsi="Lato" w:cs="Times New Roman"/>
                <w:b/>
                <w:bCs/>
                <w:noProof w:val="0"/>
              </w:rPr>
            </w:pPr>
            <w:r w:rsidRPr="002D1F2C">
              <w:rPr>
                <w:rFonts w:ascii="Lato Medium" w:eastAsia="Calibri" w:hAnsi="Lato Medium" w:cs="Times New Roman"/>
                <w:noProof w:val="0"/>
                <w:sz w:val="18"/>
                <w:szCs w:val="18"/>
              </w:rPr>
              <w:t xml:space="preserve">Si vous </w:t>
            </w:r>
            <w:r>
              <w:rPr>
                <w:rFonts w:ascii="Lato Medium" w:eastAsia="Calibri" w:hAnsi="Lato Medium" w:cs="Times New Roman"/>
                <w:noProof w:val="0"/>
                <w:sz w:val="18"/>
                <w:szCs w:val="18"/>
              </w:rPr>
              <w:t>ne renseignez pas</w:t>
            </w:r>
            <w:r w:rsidRPr="002D1F2C">
              <w:rPr>
                <w:rFonts w:ascii="Lato Medium" w:eastAsia="Calibri" w:hAnsi="Lato Medium" w:cs="Times New Roman"/>
                <w:noProof w:val="0"/>
                <w:sz w:val="18"/>
                <w:szCs w:val="18"/>
              </w:rPr>
              <w:t xml:space="preserve"> de compte en banque, vous </w:t>
            </w:r>
            <w:r>
              <w:rPr>
                <w:rFonts w:ascii="Lato Medium" w:eastAsia="Calibri" w:hAnsi="Lato Medium" w:cs="Times New Roman"/>
                <w:noProof w:val="0"/>
                <w:sz w:val="18"/>
                <w:szCs w:val="18"/>
              </w:rPr>
              <w:t xml:space="preserve">recevrez </w:t>
            </w:r>
            <w:r w:rsidRPr="002D1F2C">
              <w:rPr>
                <w:rFonts w:ascii="Lato Medium" w:eastAsia="Calibri" w:hAnsi="Lato Medium" w:cs="Times New Roman"/>
                <w:noProof w:val="0"/>
                <w:sz w:val="18"/>
                <w:szCs w:val="18"/>
              </w:rPr>
              <w:t xml:space="preserve">le chèque par courrier postal </w:t>
            </w:r>
            <w:r w:rsidR="00CC18BC">
              <w:rPr>
                <w:rFonts w:ascii="Lato Medium" w:eastAsia="Calibri" w:hAnsi="Lato Medium" w:cs="Times New Roman"/>
                <w:noProof w:val="0"/>
                <w:sz w:val="18"/>
                <w:szCs w:val="18"/>
              </w:rPr>
              <w:t>à l’adresse inscrite au registre national. Il est préférable de renseigner un n° de compte en banque pour faciliter le paiement.</w:t>
            </w:r>
          </w:p>
        </w:tc>
      </w:tr>
      <w:tr w:rsidR="002D1F2C" w:rsidRPr="00BA0E12" w14:paraId="3F848F90" w14:textId="15826CE9" w:rsidTr="00AE7BA0">
        <w:trPr>
          <w:trHeight w:val="687"/>
          <w:jc w:val="right"/>
        </w:trPr>
        <w:tc>
          <w:tcPr>
            <w:tcW w:w="4672" w:type="dxa"/>
            <w:gridSpan w:val="3"/>
            <w:vMerge w:val="restart"/>
            <w:shd w:val="clear" w:color="auto" w:fill="BDD6EE" w:themeFill="accent1" w:themeFillTint="66"/>
          </w:tcPr>
          <w:p w14:paraId="40E0191C" w14:textId="38AA7147" w:rsidR="002D1F2C" w:rsidRDefault="00661D06" w:rsidP="00381129">
            <w:pPr>
              <w:spacing w:line="259" w:lineRule="auto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  <w:t>C</w:t>
            </w:r>
            <w:r w:rsidR="002D1F2C"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  <w:t>-</w:t>
            </w:r>
            <w:r w:rsidR="002D1F2C" w:rsidRPr="005844F1">
              <w:rPr>
                <w:rFonts w:ascii="Lato Medium" w:eastAsia="Calibri" w:hAnsi="Lato Medium" w:cs="Times New Roman"/>
                <w:noProof w:val="0"/>
                <w:sz w:val="22"/>
                <w:szCs w:val="22"/>
              </w:rPr>
              <w:t xml:space="preserve"> </w:t>
            </w:r>
            <w:r w:rsidR="002D1F2C" w:rsidRPr="005844F1"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  <w:t>Code de l’installation</w:t>
            </w:r>
          </w:p>
          <w:p w14:paraId="0BB52622" w14:textId="0750F991" w:rsidR="002D1F2C" w:rsidRPr="00BE7BF8" w:rsidRDefault="002D1F2C" w:rsidP="00EC6C00">
            <w:pPr>
              <w:spacing w:line="259" w:lineRule="auto"/>
              <w:jc w:val="left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Lato" w:eastAsia="Calibri" w:hAnsi="Lato" w:cs="Times New Roman"/>
                <w:i/>
                <w:iCs/>
                <w:noProof w:val="0"/>
              </w:rPr>
              <w:t>*Selon</w:t>
            </w:r>
            <w:r w:rsidRPr="003309E0">
              <w:rPr>
                <w:rFonts w:ascii="Lato" w:eastAsia="Calibri" w:hAnsi="Lato" w:cs="Times New Roman"/>
                <w:i/>
                <w:iCs/>
                <w:noProof w:val="0"/>
              </w:rPr>
              <w:t xml:space="preserve"> la forme suivante XX-111-XX </w:t>
            </w:r>
          </w:p>
        </w:tc>
        <w:tc>
          <w:tcPr>
            <w:tcW w:w="614" w:type="dxa"/>
            <w:gridSpan w:val="3"/>
            <w:shd w:val="clear" w:color="auto" w:fill="auto"/>
          </w:tcPr>
          <w:p w14:paraId="0D2C2A3B" w14:textId="77777777" w:rsidR="002D1F2C" w:rsidRDefault="002D1F2C" w:rsidP="002153B8">
            <w:pPr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615" w:type="dxa"/>
            <w:gridSpan w:val="4"/>
            <w:shd w:val="clear" w:color="auto" w:fill="auto"/>
          </w:tcPr>
          <w:p w14:paraId="7E94AB07" w14:textId="77777777" w:rsidR="002D1F2C" w:rsidRPr="00BE7BF8" w:rsidRDefault="002D1F2C" w:rsidP="002153B8">
            <w:pPr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shd w:val="clear" w:color="auto" w:fill="auto"/>
            <w:vAlign w:val="center"/>
          </w:tcPr>
          <w:p w14:paraId="28721F62" w14:textId="23D015D4" w:rsidR="002D1F2C" w:rsidRPr="00CC18BC" w:rsidRDefault="002D1F2C" w:rsidP="00CC18BC">
            <w:pPr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  <w:bCs/>
                <w:noProof w:val="0"/>
                <w:sz w:val="40"/>
                <w:szCs w:val="40"/>
              </w:rPr>
            </w:pPr>
            <w:r w:rsidRPr="00CC18BC">
              <w:rPr>
                <w:rFonts w:ascii="Lato Medium" w:eastAsia="Calibri" w:hAnsi="Lato Medium" w:cs="Times New Roman"/>
                <w:b/>
                <w:bCs/>
                <w:noProof w:val="0"/>
                <w:sz w:val="40"/>
                <w:szCs w:val="40"/>
              </w:rPr>
              <w:t>-</w:t>
            </w:r>
          </w:p>
        </w:tc>
        <w:tc>
          <w:tcPr>
            <w:tcW w:w="615" w:type="dxa"/>
            <w:gridSpan w:val="4"/>
            <w:shd w:val="clear" w:color="auto" w:fill="auto"/>
          </w:tcPr>
          <w:p w14:paraId="3D2AC58C" w14:textId="77777777" w:rsidR="002D1F2C" w:rsidRPr="00BE7BF8" w:rsidRDefault="002D1F2C" w:rsidP="002153B8">
            <w:pPr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shd w:val="clear" w:color="auto" w:fill="auto"/>
          </w:tcPr>
          <w:p w14:paraId="2CE9689F" w14:textId="77777777" w:rsidR="002D1F2C" w:rsidRPr="00BE7BF8" w:rsidRDefault="002D1F2C" w:rsidP="002153B8">
            <w:pPr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14:paraId="115F70A9" w14:textId="77777777" w:rsidR="002D1F2C" w:rsidRPr="00BE7BF8" w:rsidRDefault="002D1F2C" w:rsidP="002153B8">
            <w:pPr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615" w:type="dxa"/>
            <w:gridSpan w:val="4"/>
            <w:shd w:val="clear" w:color="auto" w:fill="auto"/>
            <w:vAlign w:val="center"/>
          </w:tcPr>
          <w:p w14:paraId="1571AF28" w14:textId="16807DA1" w:rsidR="002D1F2C" w:rsidRPr="00CC18BC" w:rsidRDefault="002D1F2C" w:rsidP="00CC18BC">
            <w:pPr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  <w:bCs/>
                <w:noProof w:val="0"/>
                <w:sz w:val="40"/>
                <w:szCs w:val="40"/>
              </w:rPr>
            </w:pPr>
            <w:r w:rsidRPr="00CC18BC">
              <w:rPr>
                <w:rFonts w:ascii="Lato Medium" w:eastAsia="Calibri" w:hAnsi="Lato Medium" w:cs="Times New Roman"/>
                <w:b/>
                <w:bCs/>
                <w:noProof w:val="0"/>
                <w:sz w:val="40"/>
                <w:szCs w:val="40"/>
              </w:rPr>
              <w:t>-</w:t>
            </w:r>
          </w:p>
        </w:tc>
        <w:tc>
          <w:tcPr>
            <w:tcW w:w="615" w:type="dxa"/>
            <w:gridSpan w:val="4"/>
            <w:shd w:val="clear" w:color="auto" w:fill="auto"/>
          </w:tcPr>
          <w:p w14:paraId="45594801" w14:textId="77777777" w:rsidR="002D1F2C" w:rsidRPr="00BE7BF8" w:rsidRDefault="002D1F2C" w:rsidP="002153B8">
            <w:pPr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4798D5D9" w14:textId="0E76CC9F" w:rsidR="002D1F2C" w:rsidRPr="00BE7BF8" w:rsidRDefault="002D1F2C" w:rsidP="002153B8">
            <w:pPr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</w:p>
        </w:tc>
      </w:tr>
      <w:tr w:rsidR="002D1F2C" w:rsidRPr="00BA0E12" w14:paraId="1C1461A6" w14:textId="77777777" w:rsidTr="00AE7BA0">
        <w:trPr>
          <w:trHeight w:val="495"/>
          <w:jc w:val="right"/>
        </w:trPr>
        <w:tc>
          <w:tcPr>
            <w:tcW w:w="4672" w:type="dxa"/>
            <w:gridSpan w:val="3"/>
            <w:vMerge/>
            <w:shd w:val="clear" w:color="auto" w:fill="BDD6EE" w:themeFill="accent1" w:themeFillTint="66"/>
          </w:tcPr>
          <w:p w14:paraId="59022DA8" w14:textId="77777777" w:rsidR="002D1F2C" w:rsidDel="00EC6C00" w:rsidRDefault="002D1F2C" w:rsidP="00381129">
            <w:pPr>
              <w:spacing w:line="259" w:lineRule="auto"/>
              <w:rPr>
                <w:rFonts w:ascii="Lato Medium" w:eastAsia="Calibri" w:hAnsi="Lato Medium" w:cs="Times New Roman"/>
                <w:noProof w:val="0"/>
                <w:sz w:val="18"/>
                <w:szCs w:val="18"/>
              </w:rPr>
            </w:pPr>
          </w:p>
        </w:tc>
        <w:tc>
          <w:tcPr>
            <w:tcW w:w="5535" w:type="dxa"/>
            <w:gridSpan w:val="32"/>
            <w:shd w:val="clear" w:color="auto" w:fill="auto"/>
          </w:tcPr>
          <w:p w14:paraId="0CE3D94F" w14:textId="77777777" w:rsidR="002D1F2C" w:rsidRPr="00BE7BF8" w:rsidRDefault="002D1F2C" w:rsidP="002153B8">
            <w:pPr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  <w:bCs/>
                <w:noProof w:val="0"/>
                <w:sz w:val="22"/>
                <w:szCs w:val="22"/>
              </w:rPr>
            </w:pPr>
          </w:p>
        </w:tc>
      </w:tr>
      <w:tr w:rsidR="00661D06" w:rsidRPr="00BA0E12" w14:paraId="123AAF2E" w14:textId="77777777" w:rsidTr="00AE7BA0">
        <w:trPr>
          <w:trHeight w:val="495"/>
          <w:jc w:val="right"/>
        </w:trPr>
        <w:tc>
          <w:tcPr>
            <w:tcW w:w="10207" w:type="dxa"/>
            <w:gridSpan w:val="35"/>
            <w:shd w:val="clear" w:color="auto" w:fill="auto"/>
          </w:tcPr>
          <w:p w14:paraId="4B62393D" w14:textId="438E084C" w:rsidR="00661D06" w:rsidRPr="00AE7BA0" w:rsidRDefault="00661D06" w:rsidP="00AE7BA0">
            <w:pPr>
              <w:spacing w:after="0" w:line="240" w:lineRule="auto"/>
              <w:rPr>
                <w:rFonts w:ascii="Lato Medium" w:eastAsia="Calibri" w:hAnsi="Lato Medium" w:cs="Times New Roman"/>
                <w:noProof w:val="0"/>
                <w:sz w:val="22"/>
                <w:szCs w:val="22"/>
              </w:rPr>
            </w:pPr>
            <w:r w:rsidRPr="00A05354">
              <w:rPr>
                <w:rFonts w:ascii="Lato Medium" w:eastAsia="Calibri" w:hAnsi="Lato Medium" w:cs="Times New Roman"/>
                <w:noProof w:val="0"/>
                <w:sz w:val="22"/>
                <w:szCs w:val="22"/>
              </w:rPr>
              <w:t xml:space="preserve">Le code de l’installation est communiqué par votre gestionnaire de l’installation collective. </w:t>
            </w:r>
            <w:r w:rsidRPr="00AE7BA0">
              <w:rPr>
                <w:rFonts w:ascii="Lato Medium" w:eastAsia="Calibri" w:hAnsi="Lato Medium" w:cs="Times New Roman"/>
                <w:noProof w:val="0"/>
                <w:sz w:val="22"/>
                <w:szCs w:val="22"/>
              </w:rPr>
              <w:t xml:space="preserve">Si vous n’avez pas </w:t>
            </w:r>
            <w:r w:rsidRPr="00A05354">
              <w:rPr>
                <w:rFonts w:ascii="Lato Medium" w:eastAsia="Calibri" w:hAnsi="Lato Medium" w:cs="Times New Roman"/>
                <w:noProof w:val="0"/>
                <w:sz w:val="22"/>
                <w:szCs w:val="22"/>
              </w:rPr>
              <w:t>c</w:t>
            </w:r>
            <w:r w:rsidRPr="00AE7BA0">
              <w:rPr>
                <w:rFonts w:ascii="Lato Medium" w:eastAsia="Calibri" w:hAnsi="Lato Medium" w:cs="Times New Roman"/>
                <w:noProof w:val="0"/>
                <w:sz w:val="22"/>
                <w:szCs w:val="22"/>
              </w:rPr>
              <w:t xml:space="preserve">e code de l’installation, veuillez contacter </w:t>
            </w:r>
            <w:r w:rsidRPr="00A05354">
              <w:rPr>
                <w:rFonts w:ascii="Lato Medium" w:eastAsia="Calibri" w:hAnsi="Lato Medium" w:cs="Times New Roman"/>
                <w:noProof w:val="0"/>
                <w:sz w:val="22"/>
                <w:szCs w:val="22"/>
              </w:rPr>
              <w:t>votre gestionnaire.</w:t>
            </w:r>
            <w:r w:rsidRPr="00AE7BA0">
              <w:rPr>
                <w:rFonts w:ascii="Lato Medium" w:eastAsia="Calibri" w:hAnsi="Lato Medium" w:cs="Times New Roman"/>
                <w:noProof w:val="0"/>
                <w:sz w:val="22"/>
                <w:szCs w:val="22"/>
              </w:rPr>
              <w:t xml:space="preserve"> </w:t>
            </w:r>
          </w:p>
        </w:tc>
      </w:tr>
    </w:tbl>
    <w:p w14:paraId="4DE6EF39" w14:textId="77777777" w:rsidR="00EA723B" w:rsidRDefault="00EA723B" w:rsidP="00EA723B">
      <w:pPr>
        <w:spacing w:after="0" w:line="240" w:lineRule="auto"/>
        <w:jc w:val="left"/>
        <w:rPr>
          <w:rFonts w:ascii="Lato Medium" w:eastAsia="Calibri" w:hAnsi="Lato Medium" w:cs="Times New Roman"/>
          <w:noProof w:val="0"/>
          <w:lang w:val="fr-FR"/>
        </w:rPr>
      </w:pPr>
    </w:p>
    <w:p w14:paraId="0AFBA6E0" w14:textId="77777777" w:rsidR="003309E0" w:rsidRDefault="003309E0" w:rsidP="00EA723B">
      <w:pPr>
        <w:spacing w:after="0" w:line="240" w:lineRule="auto"/>
        <w:jc w:val="left"/>
        <w:rPr>
          <w:rFonts w:ascii="Lato Medium" w:eastAsia="Calibri" w:hAnsi="Lato Medium" w:cs="Times New Roman"/>
          <w:noProof w:val="0"/>
          <w:lang w:val="fr-FR"/>
        </w:rPr>
      </w:pPr>
    </w:p>
    <w:p w14:paraId="47AFFCC5" w14:textId="15E7BB80" w:rsidR="003309E0" w:rsidRDefault="003309E0" w:rsidP="00E1424F">
      <w:pPr>
        <w:pStyle w:val="GDPR"/>
        <w:rPr>
          <w:b/>
          <w:bCs/>
        </w:rPr>
      </w:pPr>
    </w:p>
    <w:p w14:paraId="7610E6A1" w14:textId="1037B397" w:rsidR="00CC18BC" w:rsidRDefault="00CC18BC" w:rsidP="00E1424F">
      <w:pPr>
        <w:pStyle w:val="GDPR"/>
        <w:rPr>
          <w:b/>
          <w:bCs/>
        </w:rPr>
      </w:pPr>
    </w:p>
    <w:p w14:paraId="43F15B42" w14:textId="79011C0E" w:rsidR="00CC18BC" w:rsidRDefault="00CC18BC" w:rsidP="00E1424F">
      <w:pPr>
        <w:pStyle w:val="GDPR"/>
        <w:rPr>
          <w:b/>
          <w:bCs/>
        </w:rPr>
      </w:pPr>
    </w:p>
    <w:p w14:paraId="3A9E3AB9" w14:textId="77777777" w:rsidR="00CC18BC" w:rsidRDefault="00CC18BC" w:rsidP="00E1424F">
      <w:pPr>
        <w:pStyle w:val="GDPR"/>
        <w:rPr>
          <w:b/>
          <w:bCs/>
        </w:rPr>
      </w:pPr>
    </w:p>
    <w:p w14:paraId="622DA2CB" w14:textId="584AC68D" w:rsidR="000A7E7D" w:rsidRPr="00E1424F" w:rsidRDefault="000A7E7D" w:rsidP="00E1424F">
      <w:pPr>
        <w:pStyle w:val="GDPR"/>
        <w:rPr>
          <w:b/>
          <w:bCs/>
        </w:rPr>
      </w:pPr>
      <w:r w:rsidRPr="00E1424F">
        <w:rPr>
          <w:b/>
          <w:bCs/>
        </w:rPr>
        <w:t>Informations sur le traitement et la conservation de vos données personnelles</w:t>
      </w:r>
    </w:p>
    <w:p w14:paraId="76EA866E" w14:textId="7DC87E44" w:rsidR="004F7BC6" w:rsidRPr="00CC18BC" w:rsidRDefault="004F7BC6" w:rsidP="00E1424F">
      <w:pPr>
        <w:pStyle w:val="GDPR"/>
      </w:pPr>
      <w:r>
        <w:t xml:space="preserve">Ce formulaire a été établi conformément à </w:t>
      </w:r>
      <w:r w:rsidRPr="00CC18BC">
        <w:t xml:space="preserve">la loi du </w:t>
      </w:r>
      <w:r w:rsidR="003F43B2" w:rsidRPr="00CC18BC">
        <w:t>13 juin 2024</w:t>
      </w:r>
      <w:r w:rsidRPr="00CC18BC">
        <w:t xml:space="preserve"> portant l'introduction d'une prime tarif social</w:t>
      </w:r>
      <w:r w:rsidR="00565027">
        <w:t>.</w:t>
      </w:r>
    </w:p>
    <w:p w14:paraId="0BCB256F" w14:textId="69E0FA2D" w:rsidR="00E725D1" w:rsidRPr="00CC18BC" w:rsidRDefault="00E725D1" w:rsidP="00E1424F">
      <w:pPr>
        <w:pStyle w:val="GDPR"/>
      </w:pPr>
      <w:r w:rsidRPr="00CC18BC">
        <w:lastRenderedPageBreak/>
        <w:t xml:space="preserve">Le SPF Economie, P.M.E., Classes moyennes et Energie (SPF Economie) traite les données à caractère personnel collectées conformément </w:t>
      </w:r>
      <w:r w:rsidR="004F7BC6" w:rsidRPr="00CC18BC">
        <w:t>au règlement européen 2016/679 du Parlement européen et du Conseil du 27 avril 2016 relatif à la protection des personnes physiques à l'égard du traitement des données à caractère personnel et à la libre circulation de ces données (RGPD).</w:t>
      </w:r>
    </w:p>
    <w:p w14:paraId="0B67C515" w14:textId="79EB5F8C" w:rsidR="00E725D1" w:rsidRPr="00CC18BC" w:rsidRDefault="00E725D1" w:rsidP="00E1424F">
      <w:pPr>
        <w:pStyle w:val="GDPR"/>
      </w:pPr>
      <w:r w:rsidRPr="00CC18BC">
        <w:t xml:space="preserve">Les données seront conservées au maximum </w:t>
      </w:r>
      <w:r w:rsidR="00434523" w:rsidRPr="00CC18BC">
        <w:t xml:space="preserve">deux ans </w:t>
      </w:r>
      <w:r w:rsidRPr="00CC18BC">
        <w:t>par le SPF Economie</w:t>
      </w:r>
      <w:r w:rsidR="00820710" w:rsidRPr="00820710">
        <w:t xml:space="preserve"> afin </w:t>
      </w:r>
      <w:r w:rsidR="009C3C29">
        <w:t xml:space="preserve">de traiter votre demande de </w:t>
      </w:r>
      <w:r w:rsidR="00820710">
        <w:t>la prime tarif social.</w:t>
      </w:r>
    </w:p>
    <w:p w14:paraId="27005B1F" w14:textId="77777777" w:rsidR="00E725D1" w:rsidRPr="00CC18BC" w:rsidRDefault="00E725D1" w:rsidP="00E1424F">
      <w:pPr>
        <w:pStyle w:val="GDPR"/>
      </w:pPr>
      <w:r w:rsidRPr="00CC18BC">
        <w:t>Pour exercer votre droit d’accès, de rectification, à l’effacement, de limitation et d’opposition, contactez le responsable du traitement :</w:t>
      </w:r>
    </w:p>
    <w:p w14:paraId="53B47958" w14:textId="77777777" w:rsidR="00E725D1" w:rsidRPr="00CC18BC" w:rsidRDefault="00E725D1" w:rsidP="00E1424F">
      <w:pPr>
        <w:pStyle w:val="GDPR"/>
        <w:spacing w:after="0"/>
      </w:pPr>
      <w:r w:rsidRPr="00CC18BC">
        <w:t xml:space="preserve">Service public fédéral Economie, P.M.E., Classes moyennes et Energie </w:t>
      </w:r>
    </w:p>
    <w:p w14:paraId="4DA010F1" w14:textId="77777777" w:rsidR="00E725D1" w:rsidRPr="00CC18BC" w:rsidRDefault="00E725D1" w:rsidP="00E1424F">
      <w:pPr>
        <w:pStyle w:val="GDPR"/>
        <w:spacing w:after="0"/>
      </w:pPr>
      <w:r w:rsidRPr="00CC18BC">
        <w:t>Rue du Progrès 50</w:t>
      </w:r>
    </w:p>
    <w:p w14:paraId="10B6BD94" w14:textId="77777777" w:rsidR="00E725D1" w:rsidRPr="00CC18BC" w:rsidRDefault="00E725D1" w:rsidP="00E1424F">
      <w:pPr>
        <w:pStyle w:val="GDPR"/>
        <w:spacing w:after="0"/>
      </w:pPr>
      <w:r w:rsidRPr="00CC18BC">
        <w:t xml:space="preserve">1210 Bruxelles </w:t>
      </w:r>
    </w:p>
    <w:p w14:paraId="4D9389F1" w14:textId="5757090C" w:rsidR="00E725D1" w:rsidRPr="00CC18BC" w:rsidRDefault="00E725D1" w:rsidP="00E1424F">
      <w:pPr>
        <w:pStyle w:val="GDPR"/>
      </w:pPr>
      <w:r w:rsidRPr="00CC18BC">
        <w:t>E-mail</w:t>
      </w:r>
      <w:r w:rsidR="004F7440" w:rsidRPr="00CC18BC">
        <w:t xml:space="preserve"> : </w:t>
      </w:r>
      <w:sdt>
        <w:sdtPr>
          <w:id w:val="1989751168"/>
          <w:placeholder>
            <w:docPart w:val="19D63BF031BA49AEB5775B0D21F2313C"/>
          </w:placeholder>
          <w:text/>
        </w:sdtPr>
        <w:sdtContent>
          <w:r w:rsidR="008D543C" w:rsidRPr="00CC18BC">
            <w:t>soc.ener.prm@economie.fgov.be</w:t>
          </w:r>
        </w:sdtContent>
      </w:sdt>
    </w:p>
    <w:p w14:paraId="301FBEB7" w14:textId="77777777" w:rsidR="00E725D1" w:rsidRPr="00CC18BC" w:rsidRDefault="00E725D1" w:rsidP="00E1424F">
      <w:pPr>
        <w:pStyle w:val="GDPR"/>
      </w:pPr>
      <w:r w:rsidRPr="00CC18BC">
        <w:t>En cas de problème avec le traitement de vos données à caractère personnel, vous pouvez contacter le délégué à la protection des données (DPO) : DPO@economie.fgov.be</w:t>
      </w:r>
    </w:p>
    <w:p w14:paraId="4CE435FE" w14:textId="77777777" w:rsidR="00E725D1" w:rsidRPr="00CC18BC" w:rsidRDefault="00E725D1" w:rsidP="00E1424F">
      <w:pPr>
        <w:pStyle w:val="GDPR"/>
      </w:pPr>
    </w:p>
    <w:p w14:paraId="69F81DFF" w14:textId="77777777" w:rsidR="00E725D1" w:rsidRPr="00CC18BC" w:rsidRDefault="00E725D1" w:rsidP="00E1424F">
      <w:pPr>
        <w:pStyle w:val="GDPR"/>
        <w:rPr>
          <w:b/>
          <w:bCs/>
        </w:rPr>
      </w:pPr>
      <w:r w:rsidRPr="00CC18BC">
        <w:rPr>
          <w:b/>
          <w:bCs/>
        </w:rPr>
        <w:t>CONSENTEMENT</w:t>
      </w:r>
    </w:p>
    <w:p w14:paraId="6EA3BFD6" w14:textId="202295FE" w:rsidR="00E725D1" w:rsidRPr="00CC18BC" w:rsidRDefault="00E1424F" w:rsidP="00E1424F">
      <w:pPr>
        <w:pStyle w:val="GDPR"/>
      </w:pPr>
      <w:r w:rsidRPr="00CC18BC">
        <w:t>J</w:t>
      </w:r>
      <w:r w:rsidR="00E725D1" w:rsidRPr="00CC18BC">
        <w:t>’accepte que les informations saisies soient traitées aux fins suivantes :</w:t>
      </w:r>
      <w:r w:rsidR="004F7440" w:rsidRPr="00CC18BC">
        <w:t xml:space="preserve"> </w:t>
      </w:r>
      <w:sdt>
        <w:sdtPr>
          <w:id w:val="480904654"/>
          <w:placeholder>
            <w:docPart w:val="D6F33E15A6BE4FF692F5394BC94B50C8"/>
          </w:placeholder>
          <w:showingPlcHdr/>
          <w:text/>
        </w:sdtPr>
        <w:sdtContent>
          <w:r w:rsidR="004F7440" w:rsidRPr="00CC18BC">
            <w:t xml:space="preserve">Le </w:t>
          </w:r>
          <w:r w:rsidR="004F7440" w:rsidRPr="00CC18BC">
            <w:rPr>
              <w:rStyle w:val="Textedelespacerserv"/>
            </w:rPr>
            <w:t>responsable du traitement</w:t>
          </w:r>
        </w:sdtContent>
      </w:sdt>
      <w:r w:rsidRPr="00CC18BC">
        <w:t xml:space="preserve"> </w:t>
      </w:r>
      <w:r w:rsidR="00E725D1" w:rsidRPr="00CC18BC">
        <w:t>recueille uniquement les données nécessaires au traitement de</w:t>
      </w:r>
      <w:r w:rsidR="004F7BC6" w:rsidRPr="00CC18BC">
        <w:t>s demandes de primes tarif social</w:t>
      </w:r>
      <w:r w:rsidR="00E725D1" w:rsidRPr="00CC18BC">
        <w:t>. Je comprends que je ne suis pas obligé(e) de donner ce consentement et que je peux le retirer par écrit en tout ou en partie, et ce à tout moment.</w:t>
      </w:r>
    </w:p>
    <w:p w14:paraId="1B036CC8" w14:textId="25325D61" w:rsidR="00E725D1" w:rsidRDefault="00E725D1" w:rsidP="00E1424F">
      <w:pPr>
        <w:pStyle w:val="GDPR"/>
      </w:pPr>
      <w:r w:rsidRPr="00CC18BC">
        <w:t>Les données sont conservées pendant</w:t>
      </w:r>
      <w:r w:rsidR="00E1424F" w:rsidRPr="00CC18BC">
        <w:t xml:space="preserve"> </w:t>
      </w:r>
      <w:r w:rsidR="00434523" w:rsidRPr="00CC18BC">
        <w:t>deux ans maximum</w:t>
      </w:r>
      <w:r w:rsidR="00504791">
        <w:t xml:space="preserve"> à partir du moment où vos données sont encodées dans notre base de données (pour les données inactives)</w:t>
      </w:r>
      <w:r w:rsidR="00824DD0">
        <w:t xml:space="preserve">. </w:t>
      </w:r>
    </w:p>
    <w:p w14:paraId="6D70E7D4" w14:textId="77777777" w:rsidR="005A5E34" w:rsidRDefault="005A5E34" w:rsidP="005A5E34">
      <w:pPr>
        <w:pStyle w:val="GDPR"/>
        <w:spacing w:after="0"/>
      </w:pPr>
      <w:r w:rsidRPr="005A5E34">
        <w:t>En savoir plus sur la gestion de vos données personnelles et pour exercer vos droits</w:t>
      </w:r>
      <w:r>
        <w:t> :</w:t>
      </w:r>
    </w:p>
    <w:p w14:paraId="1F7AB28B" w14:textId="77777777" w:rsidR="005A5E34" w:rsidRPr="00FD08C3" w:rsidRDefault="005A5E34" w:rsidP="00E1424F">
      <w:pPr>
        <w:pStyle w:val="GDPR"/>
        <w:rPr>
          <w:lang w:val="fr-BE"/>
        </w:rPr>
      </w:pPr>
      <w:hyperlink r:id="rId18" w:history="1">
        <w:r w:rsidRPr="00FD08C3">
          <w:rPr>
            <w:rStyle w:val="Lienhypertexte"/>
            <w:color w:val="808080" w:themeColor="background1" w:themeShade="80"/>
            <w:u w:val="none"/>
            <w:lang w:val="fr-BE"/>
          </w:rPr>
          <w:t>https://economie.fgov.be/fr/declaration-de-confidentialite</w:t>
        </w:r>
      </w:hyperlink>
    </w:p>
    <w:p w14:paraId="41204228" w14:textId="6C5F05AF" w:rsidR="005A5E34" w:rsidRDefault="005A5E34" w:rsidP="00E1424F">
      <w:pPr>
        <w:pStyle w:val="GDPR"/>
      </w:pPr>
    </w:p>
    <w:p w14:paraId="3E441EA1" w14:textId="77777777" w:rsidR="008F6648" w:rsidRPr="007C6EB0" w:rsidRDefault="008F6648" w:rsidP="008F6648">
      <w:pPr>
        <w:spacing w:line="259" w:lineRule="auto"/>
        <w:jc w:val="center"/>
        <w:rPr>
          <w:rFonts w:ascii="Lato Medium" w:eastAsia="Calibri" w:hAnsi="Lato Medium" w:cs="Times New Roman"/>
          <w:noProof w:val="0"/>
          <w:lang w:val="fr-FR"/>
        </w:rPr>
      </w:pPr>
      <w:r w:rsidRPr="00AE7BA0">
        <w:rPr>
          <w:rFonts w:ascii="Lato" w:eastAsia="Calibri" w:hAnsi="Lato" w:cs="Times New Roman"/>
          <w:noProof w:val="0"/>
        </w:rPr>
        <w:t>NE RENVOYEZ PAS CETTE PAGE</w:t>
      </w:r>
    </w:p>
    <w:p w14:paraId="1469EA09" w14:textId="77777777" w:rsidR="008F6648" w:rsidRPr="00E725D1" w:rsidRDefault="008F6648" w:rsidP="00E1424F">
      <w:pPr>
        <w:pStyle w:val="GDPR"/>
      </w:pPr>
    </w:p>
    <w:sectPr w:rsidR="008F6648" w:rsidRPr="00E725D1" w:rsidSect="004342BC">
      <w:headerReference w:type="default" r:id="rId19"/>
      <w:footerReference w:type="first" r:id="rId20"/>
      <w:pgSz w:w="11906" w:h="16838" w:code="9"/>
      <w:pgMar w:top="1701" w:right="1134" w:bottom="1559" w:left="1134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E1C0A" w14:textId="77777777" w:rsidR="00D23B93" w:rsidRDefault="00D23B93" w:rsidP="00C056DA">
      <w:r>
        <w:separator/>
      </w:r>
    </w:p>
  </w:endnote>
  <w:endnote w:type="continuationSeparator" w:id="0">
    <w:p w14:paraId="270BBCC2" w14:textId="77777777" w:rsidR="00D23B93" w:rsidRDefault="00D23B93" w:rsidP="00C056DA">
      <w:r>
        <w:continuationSeparator/>
      </w:r>
    </w:p>
  </w:endnote>
  <w:endnote w:type="continuationNotice" w:id="1">
    <w:p w14:paraId="461F66F6" w14:textId="77777777" w:rsidR="00D23B93" w:rsidRDefault="00D23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42EE" w14:textId="77777777" w:rsidR="00E848AC" w:rsidRPr="002D1F2C" w:rsidRDefault="00E848AC" w:rsidP="00E848AC">
    <w:pPr>
      <w:pStyle w:val="contact"/>
      <w:rPr>
        <w:rFonts w:ascii="Lato" w:hAnsi="Lato"/>
        <w:b/>
        <w:bCs/>
        <w:sz w:val="18"/>
        <w:szCs w:val="18"/>
        <w:lang w:val="fr-FR"/>
      </w:rPr>
    </w:pPr>
    <w:r w:rsidRPr="002D1F2C">
      <w:rPr>
        <w:rFonts w:ascii="Lato" w:hAnsi="Lato"/>
        <w:b/>
        <w:bCs/>
        <w:sz w:val="18"/>
        <w:szCs w:val="18"/>
        <w:lang w:val="fr-FR"/>
      </w:rPr>
      <w:t>Direction Générale de l’Energie | soc.ener.prm@economie.fgov.be</w:t>
    </w:r>
  </w:p>
  <w:p w14:paraId="2BBE4579" w14:textId="77777777" w:rsidR="00051BC4" w:rsidRDefault="00051BC4" w:rsidP="00C056DA">
    <w:pPr>
      <w:pStyle w:val="numentreprise"/>
    </w:pPr>
    <w:r>
      <w:t>Ondernemingsnummer: 0314.595.348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"/>
      <w:gridCol w:w="1861"/>
      <w:gridCol w:w="1742"/>
      <w:gridCol w:w="1851"/>
      <w:gridCol w:w="1778"/>
      <w:gridCol w:w="1699"/>
    </w:tblGrid>
    <w:tr w:rsidR="00051BC4" w:rsidRPr="001E1AE9" w14:paraId="7C001C49" w14:textId="77777777" w:rsidTr="00B80BF2">
      <w:tc>
        <w:tcPr>
          <w:tcW w:w="283" w:type="dxa"/>
        </w:tcPr>
        <w:p w14:paraId="3D7BFE09" w14:textId="77777777" w:rsidR="00051BC4" w:rsidRDefault="00051BC4" w:rsidP="00C056DA">
          <w:pPr>
            <w:pStyle w:val="infosicones"/>
          </w:pPr>
        </w:p>
      </w:tc>
      <w:tc>
        <w:tcPr>
          <w:tcW w:w="1861" w:type="dxa"/>
        </w:tcPr>
        <w:p w14:paraId="5DB1B895" w14:textId="42E01DF8" w:rsidR="00051BC4" w:rsidRPr="001E1AE9" w:rsidRDefault="00051BC4" w:rsidP="00C056DA">
          <w:pPr>
            <w:pStyle w:val="infosicones"/>
          </w:pPr>
          <w:r>
            <w:t>0800 120 33</w:t>
          </w:r>
        </w:p>
      </w:tc>
      <w:tc>
        <w:tcPr>
          <w:tcW w:w="1742" w:type="dxa"/>
        </w:tcPr>
        <w:p w14:paraId="060323A5" w14:textId="77777777" w:rsidR="00051BC4" w:rsidRPr="001E1AE9" w:rsidRDefault="00051BC4" w:rsidP="00C056DA">
          <w:pPr>
            <w:pStyle w:val="infosicones"/>
          </w:pPr>
          <w:r>
            <w:t>FODEco</w:t>
          </w:r>
        </w:p>
      </w:tc>
      <w:tc>
        <w:tcPr>
          <w:tcW w:w="1851" w:type="dxa"/>
        </w:tcPr>
        <w:p w14:paraId="417B198E" w14:textId="77777777" w:rsidR="00051BC4" w:rsidRPr="001E1AE9" w:rsidRDefault="00051BC4" w:rsidP="00C056DA">
          <w:pPr>
            <w:pStyle w:val="infosicones"/>
          </w:pPr>
          <w:r>
            <w:t>@spfeconomie</w:t>
          </w:r>
        </w:p>
      </w:tc>
      <w:tc>
        <w:tcPr>
          <w:tcW w:w="1778" w:type="dxa"/>
        </w:tcPr>
        <w:p w14:paraId="2A90214C" w14:textId="77777777" w:rsidR="00051BC4" w:rsidRPr="001E1AE9" w:rsidRDefault="00051BC4" w:rsidP="00C056DA">
          <w:pPr>
            <w:pStyle w:val="infosicones"/>
          </w:pPr>
          <w:r>
            <w:t>/fod-economie</w:t>
          </w:r>
        </w:p>
      </w:tc>
      <w:tc>
        <w:tcPr>
          <w:tcW w:w="1699" w:type="dxa"/>
        </w:tcPr>
        <w:p w14:paraId="765A29BD" w14:textId="77777777" w:rsidR="00051BC4" w:rsidRPr="001E1AE9" w:rsidRDefault="00051BC4" w:rsidP="00C056DA">
          <w:pPr>
            <w:pStyle w:val="infosicones"/>
          </w:pPr>
          <w:r>
            <w:t>economie.fgov.be</w:t>
          </w:r>
        </w:p>
      </w:tc>
    </w:tr>
  </w:tbl>
  <w:p w14:paraId="2B4A1AA0" w14:textId="77777777" w:rsidR="00051BC4" w:rsidRPr="00C056DA" w:rsidRDefault="00051BC4" w:rsidP="00C056DA">
    <w:pPr>
      <w:pStyle w:val="Pieddepage"/>
    </w:pPr>
    <w:r>
      <w:drawing>
        <wp:anchor distT="0" distB="0" distL="114300" distR="114300" simplePos="0" relativeHeight="251668480" behindDoc="1" locked="1" layoutInCell="1" allowOverlap="1" wp14:anchorId="5EB8F29A" wp14:editId="783FEE4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0800" cy="810000"/>
          <wp:effectExtent l="0" t="0" r="0" b="0"/>
          <wp:wrapNone/>
          <wp:docPr id="17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eimprime_icone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A5B4" w14:textId="5E17863E" w:rsidR="00547D33" w:rsidRDefault="00547D33" w:rsidP="00C056DA">
    <w:pPr>
      <w:pStyle w:val="contact"/>
    </w:pPr>
    <w:r w:rsidRPr="001E1AE9">
      <w:rPr>
        <w:rFonts w:ascii="Lato" w:hAnsi="Lato"/>
      </w:rPr>
      <w:t>Direction générale</w:t>
    </w:r>
    <w:r w:rsidR="009D214B">
      <w:t xml:space="preserve"> </w:t>
    </w:r>
    <w:r>
      <w:t xml:space="preserve">| </w:t>
    </w:r>
    <w:r w:rsidR="002D1F2C">
      <w:t>soc.ener.prm</w:t>
    </w:r>
    <w:r w:rsidRPr="00670B84">
      <w:t>@economie.fgov.be</w:t>
    </w:r>
    <w:r w:rsidRPr="002B692D">
      <w:t xml:space="preserve"> | + </w:t>
    </w:r>
    <w:r>
      <w:t xml:space="preserve">32 </w:t>
    </w:r>
    <w:r w:rsidR="00670B84">
      <w:t xml:space="preserve">2 </w:t>
    </w:r>
    <w:r>
      <w:t xml:space="preserve">277 </w:t>
    </w:r>
    <w:r w:rsidR="009D214B">
      <w:t>00 00</w:t>
    </w:r>
  </w:p>
  <w:p w14:paraId="048CC1FC" w14:textId="77777777" w:rsidR="00547D33" w:rsidRDefault="00547D33" w:rsidP="00C056DA">
    <w:pPr>
      <w:pStyle w:val="numentreprise"/>
    </w:pPr>
    <w:r>
      <w:t>N° d’entreprise : 0314.595.348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"/>
      <w:gridCol w:w="1861"/>
      <w:gridCol w:w="1742"/>
      <w:gridCol w:w="1851"/>
      <w:gridCol w:w="1778"/>
      <w:gridCol w:w="1699"/>
    </w:tblGrid>
    <w:tr w:rsidR="00547D33" w:rsidRPr="001E1AE9" w14:paraId="754CD7F5" w14:textId="77777777" w:rsidTr="00B80BF2">
      <w:tc>
        <w:tcPr>
          <w:tcW w:w="283" w:type="dxa"/>
        </w:tcPr>
        <w:p w14:paraId="26FAA0FD" w14:textId="77777777" w:rsidR="00547D33" w:rsidRDefault="00547D33" w:rsidP="00C056DA">
          <w:pPr>
            <w:pStyle w:val="infosicones"/>
          </w:pPr>
        </w:p>
      </w:tc>
      <w:tc>
        <w:tcPr>
          <w:tcW w:w="1861" w:type="dxa"/>
        </w:tcPr>
        <w:p w14:paraId="77FEC57A" w14:textId="77777777" w:rsidR="00547D33" w:rsidRPr="001E1AE9" w:rsidRDefault="00547D33" w:rsidP="00C056DA">
          <w:pPr>
            <w:pStyle w:val="infosicones"/>
          </w:pPr>
          <w:r>
            <w:t>+32 800 120 33</w:t>
          </w:r>
        </w:p>
      </w:tc>
      <w:tc>
        <w:tcPr>
          <w:tcW w:w="1742" w:type="dxa"/>
        </w:tcPr>
        <w:p w14:paraId="03EAC2AC" w14:textId="77777777" w:rsidR="00547D33" w:rsidRPr="001E1AE9" w:rsidRDefault="00547D33" w:rsidP="00C056DA">
          <w:pPr>
            <w:pStyle w:val="infosicones"/>
          </w:pPr>
          <w:r>
            <w:t>SPFEco</w:t>
          </w:r>
        </w:p>
      </w:tc>
      <w:tc>
        <w:tcPr>
          <w:tcW w:w="1851" w:type="dxa"/>
        </w:tcPr>
        <w:p w14:paraId="603B02F2" w14:textId="77777777" w:rsidR="00547D33" w:rsidRPr="001E1AE9" w:rsidRDefault="00547D33" w:rsidP="00C056DA">
          <w:pPr>
            <w:pStyle w:val="infosicones"/>
          </w:pPr>
          <w:r>
            <w:t>@spfeconomie</w:t>
          </w:r>
        </w:p>
      </w:tc>
      <w:tc>
        <w:tcPr>
          <w:tcW w:w="1778" w:type="dxa"/>
        </w:tcPr>
        <w:p w14:paraId="52ECDC2C" w14:textId="77777777" w:rsidR="00547D33" w:rsidRPr="001E1AE9" w:rsidRDefault="00547D33" w:rsidP="00C056DA">
          <w:pPr>
            <w:pStyle w:val="infosicones"/>
          </w:pPr>
          <w:r>
            <w:t>/</w:t>
          </w:r>
          <w:r w:rsidR="007075E7">
            <w:t>fod</w:t>
          </w:r>
          <w:r>
            <w:t>-economie</w:t>
          </w:r>
        </w:p>
      </w:tc>
      <w:tc>
        <w:tcPr>
          <w:tcW w:w="1699" w:type="dxa"/>
        </w:tcPr>
        <w:p w14:paraId="63C77127" w14:textId="77777777" w:rsidR="00547D33" w:rsidRPr="001E1AE9" w:rsidRDefault="00547D33" w:rsidP="00C056DA">
          <w:pPr>
            <w:pStyle w:val="infosicones"/>
          </w:pPr>
          <w:r>
            <w:t>economie.fgov.be</w:t>
          </w:r>
        </w:p>
      </w:tc>
    </w:tr>
  </w:tbl>
  <w:p w14:paraId="2005B656" w14:textId="77777777" w:rsidR="00547D33" w:rsidRPr="00C056DA" w:rsidRDefault="00547D33" w:rsidP="00C056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2A34" w14:textId="77777777" w:rsidR="00D23B93" w:rsidRDefault="00D23B93" w:rsidP="00C056DA">
      <w:r>
        <w:separator/>
      </w:r>
    </w:p>
  </w:footnote>
  <w:footnote w:type="continuationSeparator" w:id="0">
    <w:p w14:paraId="509436FE" w14:textId="77777777" w:rsidR="00D23B93" w:rsidRDefault="00D23B93" w:rsidP="00C0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AB55" w14:textId="77777777" w:rsidR="00051BC4" w:rsidRPr="0099084C" w:rsidRDefault="00051BC4" w:rsidP="00C056DA">
    <w:pPr>
      <w:pStyle w:val="pagination"/>
    </w:pPr>
    <w:r w:rsidRPr="0099084C">
      <w:fldChar w:fldCharType="begin"/>
    </w:r>
    <w:r w:rsidRPr="0099084C">
      <w:instrText xml:space="preserve"> PAGE   \* MERGEFORMAT </w:instrText>
    </w:r>
    <w:r w:rsidRPr="0099084C">
      <w:fldChar w:fldCharType="separate"/>
    </w:r>
    <w:r>
      <w:t>2</w:t>
    </w:r>
    <w:r w:rsidRPr="0099084C">
      <w:fldChar w:fldCharType="end"/>
    </w:r>
    <w:r>
      <w:t>/</w:t>
    </w:r>
    <w:fldSimple w:instr="NUMPAGES   \* MERGEFORMAT">
      <w: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7B9D" w14:textId="77777777" w:rsidR="00051BC4" w:rsidRDefault="00051BC4">
    <w:pPr>
      <w:pStyle w:val="En-tte"/>
    </w:pPr>
    <w:r>
      <w:drawing>
        <wp:anchor distT="0" distB="0" distL="114300" distR="114300" simplePos="0" relativeHeight="251667456" behindDoc="1" locked="1" layoutInCell="1" allowOverlap="1" wp14:anchorId="058FFA10" wp14:editId="7F78F76C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581200" cy="1090800"/>
          <wp:effectExtent l="0" t="0" r="0" b="0"/>
          <wp:wrapNone/>
          <wp:docPr id="16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conomie_cmyk_BI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2A8C" w14:textId="77777777" w:rsidR="001863BD" w:rsidRPr="0099084C" w:rsidRDefault="001863BD" w:rsidP="00C056DA">
    <w:pPr>
      <w:pStyle w:val="pagination"/>
    </w:pPr>
    <w:r w:rsidRPr="0099084C">
      <w:fldChar w:fldCharType="begin"/>
    </w:r>
    <w:r w:rsidRPr="0099084C">
      <w:instrText xml:space="preserve"> PAGE   \* MERGEFORMAT </w:instrText>
    </w:r>
    <w:r w:rsidRPr="0099084C">
      <w:fldChar w:fldCharType="separate"/>
    </w:r>
    <w:r w:rsidR="00E801A5">
      <w:t>2</w:t>
    </w:r>
    <w:r w:rsidRPr="0099084C">
      <w:fldChar w:fldCharType="end"/>
    </w:r>
    <w:r w:rsidRPr="0099084C">
      <w:t>/</w:t>
    </w:r>
    <w:fldSimple w:instr=" NUMPAGES   \* MERGEFORMAT ">
      <w:r w:rsidR="00D523D9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760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EF3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B80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3E6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8AA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14F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61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0B5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3E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143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E6A91"/>
    <w:multiLevelType w:val="multilevel"/>
    <w:tmpl w:val="1EAA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6A4B4F"/>
    <w:multiLevelType w:val="multilevel"/>
    <w:tmpl w:val="A240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227BD3"/>
    <w:multiLevelType w:val="multilevel"/>
    <w:tmpl w:val="633C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Lato Medium" w:eastAsia="Calibri" w:hAnsi="Lato Medium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94D03"/>
    <w:multiLevelType w:val="multilevel"/>
    <w:tmpl w:val="86F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A4711"/>
    <w:multiLevelType w:val="hybridMultilevel"/>
    <w:tmpl w:val="448402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771CC"/>
    <w:multiLevelType w:val="multilevel"/>
    <w:tmpl w:val="E8E0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0C0729"/>
    <w:multiLevelType w:val="hybridMultilevel"/>
    <w:tmpl w:val="C2B631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5E12"/>
    <w:multiLevelType w:val="hybridMultilevel"/>
    <w:tmpl w:val="FAD8BE06"/>
    <w:lvl w:ilvl="0" w:tplc="857A064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65687">
    <w:abstractNumId w:val="9"/>
  </w:num>
  <w:num w:numId="2" w16cid:durableId="705764218">
    <w:abstractNumId w:val="7"/>
  </w:num>
  <w:num w:numId="3" w16cid:durableId="539560784">
    <w:abstractNumId w:val="6"/>
  </w:num>
  <w:num w:numId="4" w16cid:durableId="1363020158">
    <w:abstractNumId w:val="5"/>
  </w:num>
  <w:num w:numId="5" w16cid:durableId="202838078">
    <w:abstractNumId w:val="4"/>
  </w:num>
  <w:num w:numId="6" w16cid:durableId="151912508">
    <w:abstractNumId w:val="8"/>
  </w:num>
  <w:num w:numId="7" w16cid:durableId="1071468617">
    <w:abstractNumId w:val="3"/>
  </w:num>
  <w:num w:numId="8" w16cid:durableId="1351756009">
    <w:abstractNumId w:val="2"/>
  </w:num>
  <w:num w:numId="9" w16cid:durableId="1374843531">
    <w:abstractNumId w:val="1"/>
  </w:num>
  <w:num w:numId="10" w16cid:durableId="1559976131">
    <w:abstractNumId w:val="0"/>
  </w:num>
  <w:num w:numId="11" w16cid:durableId="2030905201">
    <w:abstractNumId w:val="17"/>
  </w:num>
  <w:num w:numId="12" w16cid:durableId="322705605">
    <w:abstractNumId w:val="13"/>
  </w:num>
  <w:num w:numId="13" w16cid:durableId="1907957735">
    <w:abstractNumId w:val="11"/>
  </w:num>
  <w:num w:numId="14" w16cid:durableId="220334910">
    <w:abstractNumId w:val="15"/>
  </w:num>
  <w:num w:numId="15" w16cid:durableId="1978140091">
    <w:abstractNumId w:val="12"/>
  </w:num>
  <w:num w:numId="16" w16cid:durableId="208299969">
    <w:abstractNumId w:val="10"/>
  </w:num>
  <w:num w:numId="17" w16cid:durableId="1712681233">
    <w:abstractNumId w:val="16"/>
  </w:num>
  <w:num w:numId="18" w16cid:durableId="6095807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8F"/>
    <w:rsid w:val="0000510D"/>
    <w:rsid w:val="000442E8"/>
    <w:rsid w:val="00051BC4"/>
    <w:rsid w:val="00066CDC"/>
    <w:rsid w:val="00071678"/>
    <w:rsid w:val="000A623B"/>
    <w:rsid w:val="000A7E7D"/>
    <w:rsid w:val="000B4AAE"/>
    <w:rsid w:val="000C26A1"/>
    <w:rsid w:val="000D2486"/>
    <w:rsid w:val="000D39A5"/>
    <w:rsid w:val="000F55C2"/>
    <w:rsid w:val="0011254D"/>
    <w:rsid w:val="0013565A"/>
    <w:rsid w:val="001863BD"/>
    <w:rsid w:val="0019109B"/>
    <w:rsid w:val="00193539"/>
    <w:rsid w:val="001A3F6F"/>
    <w:rsid w:val="001B1A77"/>
    <w:rsid w:val="001B23A2"/>
    <w:rsid w:val="001B2A6C"/>
    <w:rsid w:val="001B3344"/>
    <w:rsid w:val="001C2793"/>
    <w:rsid w:val="001E1AE9"/>
    <w:rsid w:val="00206983"/>
    <w:rsid w:val="002153B8"/>
    <w:rsid w:val="00221342"/>
    <w:rsid w:val="00260C22"/>
    <w:rsid w:val="002A0441"/>
    <w:rsid w:val="002A2BDC"/>
    <w:rsid w:val="002A711D"/>
    <w:rsid w:val="002B3179"/>
    <w:rsid w:val="002B692D"/>
    <w:rsid w:val="002C741A"/>
    <w:rsid w:val="002D1F2C"/>
    <w:rsid w:val="002E53ED"/>
    <w:rsid w:val="002F0CC4"/>
    <w:rsid w:val="002F20EA"/>
    <w:rsid w:val="003217CC"/>
    <w:rsid w:val="003231DA"/>
    <w:rsid w:val="00330538"/>
    <w:rsid w:val="003309E0"/>
    <w:rsid w:val="00354976"/>
    <w:rsid w:val="00356157"/>
    <w:rsid w:val="00377BB5"/>
    <w:rsid w:val="003A3A26"/>
    <w:rsid w:val="003F0525"/>
    <w:rsid w:val="003F43B2"/>
    <w:rsid w:val="003F7C59"/>
    <w:rsid w:val="00400B36"/>
    <w:rsid w:val="004342BC"/>
    <w:rsid w:val="00434523"/>
    <w:rsid w:val="004553CF"/>
    <w:rsid w:val="004644FD"/>
    <w:rsid w:val="00464F71"/>
    <w:rsid w:val="0048208E"/>
    <w:rsid w:val="004A5CA0"/>
    <w:rsid w:val="004B7CE1"/>
    <w:rsid w:val="004E381D"/>
    <w:rsid w:val="004F7440"/>
    <w:rsid w:val="004F7BC6"/>
    <w:rsid w:val="00504791"/>
    <w:rsid w:val="00536122"/>
    <w:rsid w:val="005470B5"/>
    <w:rsid w:val="00547D33"/>
    <w:rsid w:val="005642FA"/>
    <w:rsid w:val="00565027"/>
    <w:rsid w:val="00583C98"/>
    <w:rsid w:val="00585C28"/>
    <w:rsid w:val="00591F29"/>
    <w:rsid w:val="005A5E34"/>
    <w:rsid w:val="005A74F7"/>
    <w:rsid w:val="005B55C6"/>
    <w:rsid w:val="005B5AA3"/>
    <w:rsid w:val="006320F6"/>
    <w:rsid w:val="006440B9"/>
    <w:rsid w:val="00661D06"/>
    <w:rsid w:val="00670B84"/>
    <w:rsid w:val="00671466"/>
    <w:rsid w:val="0069798F"/>
    <w:rsid w:val="006B0778"/>
    <w:rsid w:val="006D2451"/>
    <w:rsid w:val="006F18A3"/>
    <w:rsid w:val="007075E7"/>
    <w:rsid w:val="00713D0E"/>
    <w:rsid w:val="00726E36"/>
    <w:rsid w:val="00760BBC"/>
    <w:rsid w:val="00777F0C"/>
    <w:rsid w:val="0078122B"/>
    <w:rsid w:val="007B2699"/>
    <w:rsid w:val="007C5E9A"/>
    <w:rsid w:val="00804BB2"/>
    <w:rsid w:val="00820710"/>
    <w:rsid w:val="00824DD0"/>
    <w:rsid w:val="00836D34"/>
    <w:rsid w:val="00864DAF"/>
    <w:rsid w:val="008A05E4"/>
    <w:rsid w:val="008D543C"/>
    <w:rsid w:val="008D543F"/>
    <w:rsid w:val="008E092B"/>
    <w:rsid w:val="008F5D99"/>
    <w:rsid w:val="008F6648"/>
    <w:rsid w:val="00901892"/>
    <w:rsid w:val="00907D2F"/>
    <w:rsid w:val="00912372"/>
    <w:rsid w:val="00930DBE"/>
    <w:rsid w:val="009426B5"/>
    <w:rsid w:val="0095099F"/>
    <w:rsid w:val="0095139A"/>
    <w:rsid w:val="00967BAD"/>
    <w:rsid w:val="009848D0"/>
    <w:rsid w:val="0099084C"/>
    <w:rsid w:val="009C3C29"/>
    <w:rsid w:val="009D214B"/>
    <w:rsid w:val="009D3648"/>
    <w:rsid w:val="00A00EF8"/>
    <w:rsid w:val="00A05354"/>
    <w:rsid w:val="00A1271D"/>
    <w:rsid w:val="00A307EA"/>
    <w:rsid w:val="00A7378E"/>
    <w:rsid w:val="00AA79FD"/>
    <w:rsid w:val="00AB2573"/>
    <w:rsid w:val="00AC02E7"/>
    <w:rsid w:val="00AE7BA0"/>
    <w:rsid w:val="00AF0875"/>
    <w:rsid w:val="00B019EA"/>
    <w:rsid w:val="00B55A46"/>
    <w:rsid w:val="00B7214F"/>
    <w:rsid w:val="00B80BF2"/>
    <w:rsid w:val="00B810B2"/>
    <w:rsid w:val="00BB4FDF"/>
    <w:rsid w:val="00BC2064"/>
    <w:rsid w:val="00BD4305"/>
    <w:rsid w:val="00BF508D"/>
    <w:rsid w:val="00C056DA"/>
    <w:rsid w:val="00C133AF"/>
    <w:rsid w:val="00C32FEF"/>
    <w:rsid w:val="00C46949"/>
    <w:rsid w:val="00C54BE2"/>
    <w:rsid w:val="00C55E1D"/>
    <w:rsid w:val="00C87F8D"/>
    <w:rsid w:val="00C93BB2"/>
    <w:rsid w:val="00CC18BC"/>
    <w:rsid w:val="00CC1FD6"/>
    <w:rsid w:val="00CC42E9"/>
    <w:rsid w:val="00CE5B2B"/>
    <w:rsid w:val="00D105F1"/>
    <w:rsid w:val="00D11949"/>
    <w:rsid w:val="00D13C27"/>
    <w:rsid w:val="00D23B93"/>
    <w:rsid w:val="00D41EAF"/>
    <w:rsid w:val="00D468D5"/>
    <w:rsid w:val="00D47EF0"/>
    <w:rsid w:val="00D523D9"/>
    <w:rsid w:val="00D71A1D"/>
    <w:rsid w:val="00DC1AC6"/>
    <w:rsid w:val="00DE40FB"/>
    <w:rsid w:val="00E01AF3"/>
    <w:rsid w:val="00E070FE"/>
    <w:rsid w:val="00E11D40"/>
    <w:rsid w:val="00E12371"/>
    <w:rsid w:val="00E1424F"/>
    <w:rsid w:val="00E2445D"/>
    <w:rsid w:val="00E32D4D"/>
    <w:rsid w:val="00E4036B"/>
    <w:rsid w:val="00E54978"/>
    <w:rsid w:val="00E66E5D"/>
    <w:rsid w:val="00E67AE5"/>
    <w:rsid w:val="00E725D1"/>
    <w:rsid w:val="00E801A5"/>
    <w:rsid w:val="00E808C7"/>
    <w:rsid w:val="00E848AC"/>
    <w:rsid w:val="00E94CDA"/>
    <w:rsid w:val="00EA723B"/>
    <w:rsid w:val="00EB24FB"/>
    <w:rsid w:val="00EC6C00"/>
    <w:rsid w:val="00EE38E9"/>
    <w:rsid w:val="00F50E7D"/>
    <w:rsid w:val="00F62F10"/>
    <w:rsid w:val="00F66AD5"/>
    <w:rsid w:val="00F74CED"/>
    <w:rsid w:val="00F8737C"/>
    <w:rsid w:val="00F9048D"/>
    <w:rsid w:val="00FA55BC"/>
    <w:rsid w:val="00FC3AA4"/>
    <w:rsid w:val="00FD08C3"/>
    <w:rsid w:val="00FE6CBD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10949"/>
  <w15:docId w15:val="{1EFBCB1C-D32F-4D18-B3D3-C61240A4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C7"/>
    <w:pPr>
      <w:spacing w:after="120" w:line="220" w:lineRule="exact"/>
      <w:jc w:val="both"/>
    </w:pPr>
    <w:rPr>
      <w:rFonts w:ascii="Lato Light" w:hAnsi="Lato Light"/>
      <w:noProof/>
      <w:sz w:val="20"/>
      <w:szCs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573"/>
  </w:style>
  <w:style w:type="paragraph" w:styleId="Pieddepage">
    <w:name w:val="footer"/>
    <w:basedOn w:val="Normal"/>
    <w:link w:val="PieddepageCar"/>
    <w:uiPriority w:val="99"/>
    <w:unhideWhenUsed/>
    <w:rsid w:val="00C0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6DA"/>
    <w:rPr>
      <w:rFonts w:ascii="Lato Light" w:hAnsi="Lato Light"/>
    </w:rPr>
  </w:style>
  <w:style w:type="table" w:styleId="Grilledutableau">
    <w:name w:val="Table Grid"/>
    <w:basedOn w:val="TableauNormal"/>
    <w:uiPriority w:val="39"/>
    <w:rsid w:val="00AB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43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1E1AE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83"/>
    <w:rPr>
      <w:rFonts w:ascii="Segoe UI" w:hAnsi="Segoe UI" w:cs="Segoe UI"/>
      <w:sz w:val="18"/>
      <w:szCs w:val="18"/>
    </w:rPr>
  </w:style>
  <w:style w:type="paragraph" w:customStyle="1" w:styleId="SPFnom">
    <w:name w:val="SPF nom"/>
    <w:basedOn w:val="Normal"/>
    <w:rsid w:val="002A711D"/>
    <w:pPr>
      <w:spacing w:after="0" w:line="240" w:lineRule="auto"/>
    </w:pPr>
    <w:rPr>
      <w:rFonts w:ascii="Lato Medium" w:hAnsi="Lato Medium"/>
      <w:sz w:val="16"/>
      <w:szCs w:val="16"/>
      <w:lang w:val="fr-FR"/>
    </w:rPr>
  </w:style>
  <w:style w:type="paragraph" w:customStyle="1" w:styleId="SPFadresse">
    <w:name w:val="SPF adresse"/>
    <w:basedOn w:val="Normal"/>
    <w:rsid w:val="002A711D"/>
    <w:pPr>
      <w:spacing w:after="0" w:line="240" w:lineRule="auto"/>
    </w:pPr>
    <w:rPr>
      <w:rFonts w:ascii="Lato Thin" w:hAnsi="Lato Thin"/>
      <w:sz w:val="16"/>
      <w:szCs w:val="16"/>
      <w:lang w:val="fr-FR"/>
    </w:rPr>
  </w:style>
  <w:style w:type="paragraph" w:styleId="Date">
    <w:name w:val="Date"/>
    <w:basedOn w:val="Normal"/>
    <w:next w:val="Normal"/>
    <w:link w:val="DateCar"/>
    <w:uiPriority w:val="99"/>
    <w:unhideWhenUsed/>
    <w:qFormat/>
    <w:rsid w:val="002A711D"/>
    <w:pPr>
      <w:spacing w:after="0" w:line="240" w:lineRule="auto"/>
      <w:jc w:val="right"/>
    </w:pPr>
    <w:rPr>
      <w:rFonts w:ascii="Lato Thin" w:hAnsi="Lato Thin"/>
      <w:sz w:val="16"/>
      <w:szCs w:val="16"/>
    </w:rPr>
  </w:style>
  <w:style w:type="character" w:customStyle="1" w:styleId="DateCar">
    <w:name w:val="Date Car"/>
    <w:basedOn w:val="Policepardfaut"/>
    <w:link w:val="Date"/>
    <w:uiPriority w:val="99"/>
    <w:rsid w:val="002A711D"/>
    <w:rPr>
      <w:rFonts w:ascii="Lato Thin" w:hAnsi="Lato Thin"/>
      <w:sz w:val="16"/>
      <w:szCs w:val="16"/>
    </w:rPr>
  </w:style>
  <w:style w:type="paragraph" w:customStyle="1" w:styleId="destinataire">
    <w:name w:val="destinataire"/>
    <w:basedOn w:val="Normal"/>
    <w:qFormat/>
    <w:rsid w:val="002A711D"/>
    <w:pPr>
      <w:autoSpaceDE w:val="0"/>
      <w:autoSpaceDN w:val="0"/>
      <w:adjustRightInd w:val="0"/>
      <w:spacing w:after="0" w:line="288" w:lineRule="auto"/>
      <w:textAlignment w:val="center"/>
    </w:pPr>
    <w:rPr>
      <w:rFonts w:cs="Lato Light"/>
      <w:color w:val="000000"/>
      <w:lang w:val="fr-FR"/>
    </w:rPr>
  </w:style>
  <w:style w:type="paragraph" w:customStyle="1" w:styleId="references">
    <w:name w:val="references"/>
    <w:basedOn w:val="Normal"/>
    <w:qFormat/>
    <w:rsid w:val="003F0525"/>
    <w:pPr>
      <w:spacing w:after="0" w:line="240" w:lineRule="auto"/>
      <w:jc w:val="left"/>
    </w:pPr>
    <w:rPr>
      <w:sz w:val="18"/>
      <w:szCs w:val="18"/>
      <w:lang w:val="fr-FR"/>
    </w:rPr>
  </w:style>
  <w:style w:type="paragraph" w:customStyle="1" w:styleId="objet">
    <w:name w:val="objet"/>
    <w:basedOn w:val="Normal"/>
    <w:qFormat/>
    <w:rsid w:val="002A711D"/>
    <w:pPr>
      <w:spacing w:before="680" w:after="480"/>
    </w:pPr>
  </w:style>
  <w:style w:type="paragraph" w:customStyle="1" w:styleId="contact">
    <w:name w:val="contact"/>
    <w:basedOn w:val="Pieddepage"/>
    <w:rsid w:val="002A711D"/>
    <w:rPr>
      <w:sz w:val="14"/>
      <w:szCs w:val="14"/>
    </w:rPr>
  </w:style>
  <w:style w:type="paragraph" w:customStyle="1" w:styleId="numentreprise">
    <w:name w:val="num_entreprise"/>
    <w:basedOn w:val="Pieddepage"/>
    <w:rsid w:val="002A711D"/>
    <w:pPr>
      <w:tabs>
        <w:tab w:val="clear" w:pos="4680"/>
        <w:tab w:val="clear" w:pos="9360"/>
        <w:tab w:val="left" w:pos="2363"/>
      </w:tabs>
      <w:spacing w:before="160" w:after="380"/>
    </w:pPr>
    <w:rPr>
      <w:sz w:val="14"/>
      <w:szCs w:val="14"/>
    </w:rPr>
  </w:style>
  <w:style w:type="paragraph" w:customStyle="1" w:styleId="infosicones">
    <w:name w:val="infos_icones"/>
    <w:basedOn w:val="Pieddepage"/>
    <w:rsid w:val="00C056DA"/>
    <w:rPr>
      <w:sz w:val="16"/>
      <w:szCs w:val="16"/>
    </w:rPr>
  </w:style>
  <w:style w:type="paragraph" w:customStyle="1" w:styleId="pagination">
    <w:name w:val="pagination"/>
    <w:basedOn w:val="En-tte"/>
    <w:rsid w:val="00C056DA"/>
    <w:pPr>
      <w:jc w:val="right"/>
    </w:pPr>
    <w:rPr>
      <w:sz w:val="14"/>
      <w:szCs w:val="14"/>
    </w:rPr>
  </w:style>
  <w:style w:type="paragraph" w:styleId="Signature">
    <w:name w:val="Signature"/>
    <w:basedOn w:val="Normal"/>
    <w:link w:val="SignatureCar"/>
    <w:uiPriority w:val="99"/>
    <w:unhideWhenUsed/>
    <w:qFormat/>
    <w:rsid w:val="00E12371"/>
    <w:pPr>
      <w:spacing w:before="1200" w:after="0"/>
      <w:jc w:val="left"/>
    </w:pPr>
    <w:rPr>
      <w:lang w:val="en-US"/>
    </w:rPr>
  </w:style>
  <w:style w:type="character" w:customStyle="1" w:styleId="SignatureCar">
    <w:name w:val="Signature Car"/>
    <w:basedOn w:val="Policepardfaut"/>
    <w:link w:val="Signature"/>
    <w:uiPriority w:val="99"/>
    <w:rsid w:val="00E12371"/>
    <w:rPr>
      <w:rFonts w:ascii="Lato Light" w:hAnsi="Lato Light"/>
      <w:noProof/>
      <w:sz w:val="20"/>
      <w:szCs w:val="20"/>
    </w:rPr>
  </w:style>
  <w:style w:type="paragraph" w:customStyle="1" w:styleId="espaceadressereferences">
    <w:name w:val="espace_adresse_references"/>
    <w:basedOn w:val="Normal"/>
    <w:rsid w:val="002F0CC4"/>
    <w:pPr>
      <w:spacing w:after="480"/>
    </w:pPr>
  </w:style>
  <w:style w:type="paragraph" w:styleId="Notedebasdepage">
    <w:name w:val="footnote text"/>
    <w:basedOn w:val="Normal"/>
    <w:link w:val="NotedebasdepageCar"/>
    <w:uiPriority w:val="99"/>
    <w:unhideWhenUsed/>
    <w:rsid w:val="000442E8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0442E8"/>
    <w:rPr>
      <w:rFonts w:ascii="Lato Light" w:hAnsi="Lato Light"/>
      <w:noProof/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0442E8"/>
    <w:rPr>
      <w:vertAlign w:val="superscript"/>
    </w:rPr>
  </w:style>
  <w:style w:type="paragraph" w:customStyle="1" w:styleId="Fonction">
    <w:name w:val="Fonction"/>
    <w:basedOn w:val="Signature"/>
    <w:qFormat/>
    <w:rsid w:val="003F0525"/>
    <w:pPr>
      <w:spacing w:before="12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9426B5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9426B5"/>
    <w:rPr>
      <w:rFonts w:ascii="Lato Light" w:hAnsi="Lato Light"/>
      <w:noProof/>
      <w:sz w:val="20"/>
      <w:szCs w:val="20"/>
      <w:lang w:val="fr-BE"/>
    </w:rPr>
  </w:style>
  <w:style w:type="character" w:styleId="Appeldenotedefin">
    <w:name w:val="endnote reference"/>
    <w:basedOn w:val="Policepardfaut"/>
    <w:uiPriority w:val="99"/>
    <w:semiHidden/>
    <w:unhideWhenUsed/>
    <w:rsid w:val="009426B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A7E7D"/>
    <w:rPr>
      <w:color w:val="808080"/>
    </w:rPr>
  </w:style>
  <w:style w:type="paragraph" w:customStyle="1" w:styleId="GDPR">
    <w:name w:val="GDPR"/>
    <w:basedOn w:val="Normal"/>
    <w:qFormat/>
    <w:rsid w:val="00E1424F"/>
    <w:pPr>
      <w:spacing w:line="259" w:lineRule="auto"/>
    </w:pPr>
    <w:rPr>
      <w:rFonts w:eastAsia="Calibri" w:cs="Calibri Light"/>
      <w:noProof w:val="0"/>
      <w:color w:val="808080" w:themeColor="background1" w:themeShade="80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E1424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A5E34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A72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A723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EA723B"/>
    <w:rPr>
      <w:rFonts w:ascii="Lato Light" w:hAnsi="Lato Light"/>
      <w:noProof/>
      <w:sz w:val="20"/>
      <w:szCs w:val="20"/>
      <w:lang w:val="fr-BE"/>
    </w:rPr>
  </w:style>
  <w:style w:type="paragraph" w:styleId="Paragraphedeliste">
    <w:name w:val="List Paragraph"/>
    <w:basedOn w:val="Normal"/>
    <w:uiPriority w:val="34"/>
    <w:rsid w:val="00EA723B"/>
    <w:pPr>
      <w:ind w:left="720"/>
      <w:contextualSpacing/>
    </w:pPr>
  </w:style>
  <w:style w:type="table" w:customStyle="1" w:styleId="TableGrid3">
    <w:name w:val="Table Grid3"/>
    <w:basedOn w:val="TableauNormal"/>
    <w:next w:val="Grilledutableau"/>
    <w:uiPriority w:val="39"/>
    <w:rsid w:val="00EA723B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5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543C"/>
    <w:rPr>
      <w:rFonts w:ascii="Lato Light" w:hAnsi="Lato Light"/>
      <w:b/>
      <w:bCs/>
      <w:noProof/>
      <w:sz w:val="20"/>
      <w:szCs w:val="20"/>
      <w:lang w:val="fr-BE"/>
    </w:rPr>
  </w:style>
  <w:style w:type="paragraph" w:styleId="Rvision">
    <w:name w:val="Revision"/>
    <w:hidden/>
    <w:uiPriority w:val="99"/>
    <w:semiHidden/>
    <w:rsid w:val="00F50E7D"/>
    <w:pPr>
      <w:spacing w:after="0" w:line="240" w:lineRule="auto"/>
    </w:pPr>
    <w:rPr>
      <w:rFonts w:ascii="Lato Light" w:hAnsi="Lato Light"/>
      <w:noProof/>
      <w:sz w:val="20"/>
      <w:szCs w:val="20"/>
      <w:lang w:val="fr-BE"/>
    </w:rPr>
  </w:style>
  <w:style w:type="paragraph" w:styleId="NormalWeb">
    <w:name w:val="Normal (Web)"/>
    <w:basedOn w:val="Normal"/>
    <w:uiPriority w:val="99"/>
    <w:semiHidden/>
    <w:unhideWhenUsed/>
    <w:rsid w:val="00051B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onomie.fgov.be/fr/themes/energie/prix-de-lenergie/tarif-social-pour-lenergie/prime-pour-les-installations/qui-droit-la-prime-tarif" TargetMode="External"/><Relationship Id="rId18" Type="http://schemas.openxmlformats.org/officeDocument/2006/relationships/hyperlink" Target="https://economie.fgov.be/fr/declaration-de-confidentialit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oc.ener.prm@economie.fgov.be" TargetMode="External"/><Relationship Id="rId17" Type="http://schemas.openxmlformats.org/officeDocument/2006/relationships/hyperlink" Target="mailto:soc.ener.prm@economie.fgov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onomie.fgov.be/fr/themes/energie/energie-sociale/tarif-social-pour-lenerg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za.nehri\Downloads\lettre-Atrium-F-GDP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D63BF031BA49AEB5775B0D21F2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E843-E5B9-4DE6-A888-2A7FFD88713C}"/>
      </w:docPartPr>
      <w:docPartBody>
        <w:p w:rsidR="00C7154E" w:rsidRDefault="00C7154E">
          <w:pPr>
            <w:pStyle w:val="19D63BF031BA49AEB5775B0D21F2313C"/>
          </w:pPr>
          <w:r w:rsidRPr="004F7440">
            <w:rPr>
              <w:rStyle w:val="Textedelespacerserv"/>
              <w:highlight w:val="yellow"/>
            </w:rPr>
            <w:t>adresse mail de contact</w:t>
          </w:r>
        </w:p>
      </w:docPartBody>
    </w:docPart>
    <w:docPart>
      <w:docPartPr>
        <w:name w:val="D6F33E15A6BE4FF692F5394BC94B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7B32-16A7-44F4-9991-894558923DAC}"/>
      </w:docPartPr>
      <w:docPartBody>
        <w:p w:rsidR="00C7154E" w:rsidRDefault="00C7154E">
          <w:pPr>
            <w:pStyle w:val="D6F33E15A6BE4FF692F5394BC94B50C8"/>
          </w:pPr>
          <w:r w:rsidRPr="004F7440">
            <w:rPr>
              <w:highlight w:val="yellow"/>
            </w:rPr>
            <w:t xml:space="preserve">Le </w:t>
          </w:r>
          <w:r w:rsidRPr="004F7440">
            <w:rPr>
              <w:rStyle w:val="Textedelespacerserv"/>
              <w:highlight w:val="yellow"/>
            </w:rPr>
            <w:t>responsable du traitement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4E"/>
    <w:rsid w:val="008671C5"/>
    <w:rsid w:val="00967BAD"/>
    <w:rsid w:val="00C7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19D63BF031BA49AEB5775B0D21F2313C">
    <w:name w:val="19D63BF031BA49AEB5775B0D21F2313C"/>
  </w:style>
  <w:style w:type="paragraph" w:customStyle="1" w:styleId="D6F33E15A6BE4FF692F5394BC94B50C8">
    <w:name w:val="D6F33E15A6BE4FF692F5394BC94B5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68c4e-1710-44c2-9cbd-312a27b4cb94" xsi:nil="true"/>
    <img xmlns="566fe5cb-81c7-4cc8-899a-f397ff9dcf8f" xsi:nil="true"/>
    <lcf76f155ced4ddcb4097134ff3c332f xmlns="566fe5cb-81c7-4cc8-899a-f397ff9dcf8f">
      <Terms xmlns="http://schemas.microsoft.com/office/infopath/2007/PartnerControls"/>
    </lcf76f155ced4ddcb4097134ff3c332f>
    <ok_x0020_or_x0020_not xmlns="566fe5cb-81c7-4cc8-899a-f397ff9dcf8f">Geef keuze 1 op</ok_x0020_or_x0020_no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AA0BE5066804FA5F946F25B5C6D64" ma:contentTypeVersion="23" ma:contentTypeDescription="Create a new document." ma:contentTypeScope="" ma:versionID="1fd72df0889010eb114b4517fa037d22">
  <xsd:schema xmlns:xsd="http://www.w3.org/2001/XMLSchema" xmlns:xs="http://www.w3.org/2001/XMLSchema" xmlns:p="http://schemas.microsoft.com/office/2006/metadata/properties" xmlns:ns2="566fe5cb-81c7-4cc8-899a-f397ff9dcf8f" xmlns:ns3="34668c4e-1710-44c2-9cbd-312a27b4cb94" targetNamespace="http://schemas.microsoft.com/office/2006/metadata/properties" ma:root="true" ma:fieldsID="ba141a5636006aa93c0c8b2698ef5988" ns2:_="" ns3:_="">
    <xsd:import namespace="566fe5cb-81c7-4cc8-899a-f397ff9dcf8f"/>
    <xsd:import namespace="34668c4e-1710-44c2-9cbd-312a27b4c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img" minOccurs="0"/>
                <xsd:element ref="ns2:MediaServiceObjectDetectorVersions" minOccurs="0"/>
                <xsd:element ref="ns2:ok_x0020_or_x0020_n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e5cb-81c7-4cc8-899a-f397ff9dc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img" ma:index="24" nillable="true" ma:displayName="img" ma:format="Thumbnail" ma:internalName="img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k_x0020_or_x0020_not" ma:index="26" nillable="true" ma:displayName="ok or not" ma:default="Geef keuze 1 op" ma:format="Dropdown" ma:internalName="ok_x0020_or_x0020_not">
      <xsd:simpleType>
        <xsd:restriction base="dms:Choice">
          <xsd:enumeration value="Geef keuze 1 op"/>
          <xsd:enumeration value="Typ keuze 2"/>
          <xsd:enumeration value="Typ 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68c4e-1710-44c2-9cbd-312a27b4c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f3f94a-a2fb-41e6-8c6a-82fa25c304d4}" ma:internalName="TaxCatchAll" ma:showField="CatchAllData" ma:web="34668c4e-1710-44c2-9cbd-312a27b4c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D137A-4CCC-4DD1-AD82-F67BFB48677F}">
  <ds:schemaRefs>
    <ds:schemaRef ds:uri="http://schemas.microsoft.com/office/2006/metadata/properties"/>
    <ds:schemaRef ds:uri="http://schemas.microsoft.com/office/infopath/2007/PartnerControls"/>
    <ds:schemaRef ds:uri="34668c4e-1710-44c2-9cbd-312a27b4cb94"/>
    <ds:schemaRef ds:uri="566fe5cb-81c7-4cc8-899a-f397ff9dcf8f"/>
  </ds:schemaRefs>
</ds:datastoreItem>
</file>

<file path=customXml/itemProps2.xml><?xml version="1.0" encoding="utf-8"?>
<ds:datastoreItem xmlns:ds="http://schemas.openxmlformats.org/officeDocument/2006/customXml" ds:itemID="{DE0ACE4B-B848-4432-8C5A-7BC1D3EE1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5195B-1C0B-4110-9B87-1FAB0ED71A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2B37E7-5633-4712-8734-8F1326F50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fe5cb-81c7-4cc8-899a-f397ff9dcf8f"/>
    <ds:schemaRef ds:uri="34668c4e-1710-44c2-9cbd-312a27b4c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lettre-Atrium-F-GDPR.dotx</Template>
  <TotalTime>0</TotalTime>
  <Pages>4</Pages>
  <Words>1269</Words>
  <Characters>6980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FOD/SPF Economie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Kenza NEHRI</dc:creator>
  <cp:keywords/>
  <dc:description/>
  <cp:lastModifiedBy>Infor GazElec</cp:lastModifiedBy>
  <cp:revision>2</cp:revision>
  <cp:lastPrinted>2023-09-26T13:54:00Z</cp:lastPrinted>
  <dcterms:created xsi:type="dcterms:W3CDTF">2025-05-30T08:28:00Z</dcterms:created>
  <dcterms:modified xsi:type="dcterms:W3CDTF">2025-05-30T08:28:00Z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0x010100334AA0BE5066804FA5F946F25B5C6D64</vt:lpwstr>
  </property>
  <property fmtid="{D5CDD505-2E9C-101B-9397-08002B2CF9AE}" pid="3" name="MediaServiceImageTags">
    <vt:lpwstr/>
  </property>
</Properties>
</file>